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237"/>
        <w:gridCol w:w="1134"/>
        <w:gridCol w:w="302"/>
        <w:gridCol w:w="7"/>
        <w:gridCol w:w="229"/>
        <w:gridCol w:w="443"/>
        <w:gridCol w:w="1117"/>
        <w:gridCol w:w="1151"/>
        <w:gridCol w:w="132"/>
      </w:tblGrid>
      <w:tr w:rsidR="009675C3" w:rsidRPr="002A00C3" w14:paraId="69DC9F64" w14:textId="77777777" w:rsidTr="00A84A9E">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04C9611B"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570"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2"/>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981"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1708EC79" w:rsidR="009675C3" w:rsidRPr="002A00C3" w:rsidRDefault="003C645B" w:rsidP="00E75E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Level of </w:t>
            </w:r>
            <w:r w:rsidR="009675C3" w:rsidRPr="002A00C3">
              <w:rPr>
                <w:rFonts w:ascii="Calibri" w:eastAsia="Times New Roman" w:hAnsi="Calibri" w:cs="Times New Roman"/>
                <w:b/>
                <w:bCs/>
                <w:color w:val="000000"/>
                <w:sz w:val="16"/>
                <w:szCs w:val="16"/>
                <w:lang w:val="en-GB" w:eastAsia="en-GB"/>
              </w:rPr>
              <w:t xml:space="preserve">Study </w:t>
            </w:r>
            <w:r w:rsidR="009675C3" w:rsidRPr="002A00C3">
              <w:rPr>
                <w:rStyle w:val="EndnoteReference"/>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4"/>
            </w:r>
          </w:p>
        </w:tc>
      </w:tr>
      <w:tr w:rsidR="009675C3" w:rsidRPr="002A00C3" w14:paraId="69DC9F6F" w14:textId="77777777" w:rsidTr="00A84A9E">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7" w14:textId="6A2E0C61"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3EDAC7C1"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1AFEDFC2"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570"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6E3C5111"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6C" w14:textId="0109C0F6"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981"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698281"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38FDB084"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A84A9E">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09973605" w:rsidR="00EB0036" w:rsidRPr="002A00C3" w:rsidRDefault="00CE0E63" w:rsidP="00777CD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Receiving </w:t>
            </w:r>
            <w:r w:rsidR="00EB0036" w:rsidRPr="002A00C3">
              <w:rPr>
                <w:rFonts w:ascii="Calibri" w:eastAsia="Times New Roman" w:hAnsi="Calibri" w:cs="Times New Roman"/>
                <w:b/>
                <w:bCs/>
                <w:color w:val="000000"/>
                <w:sz w:val="16"/>
                <w:szCs w:val="16"/>
                <w:lang w:val="en-GB" w:eastAsia="en-GB"/>
              </w:rPr>
              <w:t>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570"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49"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25763F" w:rsidRPr="002A00C3" w14:paraId="69DC9F84" w14:textId="77777777" w:rsidTr="003C645B">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25763F" w:rsidRPr="002A00C3" w:rsidRDefault="0025763F" w:rsidP="0025763F">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2575B5AF" w:rsidR="0025763F" w:rsidRPr="002A00C3" w:rsidRDefault="00684C58" w:rsidP="0025763F">
            <w:pPr>
              <w:spacing w:after="0" w:line="240" w:lineRule="auto"/>
              <w:jc w:val="center"/>
              <w:rPr>
                <w:rFonts w:ascii="Calibri" w:eastAsia="Times New Roman" w:hAnsi="Calibri" w:cs="Times New Roman"/>
                <w:color w:val="000000"/>
                <w:sz w:val="16"/>
                <w:szCs w:val="16"/>
                <w:lang w:val="en-GB" w:eastAsia="en-GB"/>
              </w:rPr>
            </w:pPr>
            <w:r w:rsidRPr="00684C58">
              <w:rPr>
                <w:rFonts w:ascii="Calibri" w:eastAsia="Times New Roman" w:hAnsi="Calibri" w:cs="Times New Roman"/>
                <w:color w:val="000000"/>
                <w:sz w:val="16"/>
                <w:szCs w:val="16"/>
                <w:lang w:val="en-GB" w:eastAsia="en-GB"/>
              </w:rPr>
              <w:t>Bremen City University of Applied Sciences</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51927166" w:rsidR="0025763F" w:rsidRPr="00D637E5" w:rsidRDefault="00684C58" w:rsidP="0025763F">
            <w:pPr>
              <w:spacing w:after="0" w:line="240" w:lineRule="auto"/>
              <w:jc w:val="center"/>
              <w:rPr>
                <w:rFonts w:ascii="Calibri" w:eastAsia="Times New Roman" w:hAnsi="Calibri" w:cs="Times New Roman"/>
                <w:color w:val="000000"/>
                <w:sz w:val="16"/>
                <w:szCs w:val="16"/>
                <w:lang w:val="en-GB" w:eastAsia="en-GB"/>
              </w:rPr>
            </w:pPr>
            <w:r w:rsidRPr="00684C58">
              <w:rPr>
                <w:rFonts w:ascii="Calibri" w:eastAsia="Times New Roman" w:hAnsi="Calibri" w:cs="Times New Roman"/>
                <w:color w:val="000000"/>
                <w:sz w:val="16"/>
                <w:szCs w:val="16"/>
                <w:lang w:val="en-GB" w:eastAsia="en-GB"/>
              </w:rPr>
              <w:t>Faculty of Architecture, Civil and Environmental Engineering</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801AAE4" w:rsidR="0025763F" w:rsidRPr="00D637E5" w:rsidRDefault="0025763F" w:rsidP="0025763F">
            <w:pPr>
              <w:spacing w:after="0" w:line="240" w:lineRule="auto"/>
              <w:jc w:val="center"/>
              <w:rPr>
                <w:rFonts w:ascii="Calibri" w:eastAsia="Times New Roman" w:hAnsi="Calibri" w:cs="Times New Roman"/>
                <w:color w:val="000000"/>
                <w:sz w:val="16"/>
                <w:szCs w:val="16"/>
                <w:lang w:val="en-GB" w:eastAsia="en-GB"/>
              </w:rPr>
            </w:pPr>
          </w:p>
        </w:tc>
        <w:tc>
          <w:tcPr>
            <w:tcW w:w="1570" w:type="dxa"/>
            <w:gridSpan w:val="3"/>
            <w:tcBorders>
              <w:top w:val="single" w:sz="8" w:space="0" w:color="auto"/>
              <w:left w:val="nil"/>
              <w:bottom w:val="double" w:sz="6" w:space="0" w:color="auto"/>
              <w:right w:val="single" w:sz="8" w:space="0" w:color="auto"/>
            </w:tcBorders>
            <w:shd w:val="clear" w:color="auto" w:fill="auto"/>
            <w:noWrap/>
            <w:vAlign w:val="bottom"/>
          </w:tcPr>
          <w:p w14:paraId="25250903" w14:textId="77777777" w:rsidR="0025763F" w:rsidRDefault="0025763F" w:rsidP="0025763F"/>
          <w:p w14:paraId="69DC9F7F" w14:textId="2C11730E" w:rsidR="0025763F" w:rsidRPr="002A00C3" w:rsidRDefault="00684C58" w:rsidP="0025763F">
            <w:pPr>
              <w:spacing w:after="0" w:line="240" w:lineRule="auto"/>
              <w:jc w:val="center"/>
              <w:rPr>
                <w:rFonts w:ascii="Calibri" w:eastAsia="Times New Roman" w:hAnsi="Calibri" w:cs="Times New Roman"/>
                <w:color w:val="000000"/>
                <w:sz w:val="16"/>
                <w:szCs w:val="16"/>
                <w:lang w:val="en-GB" w:eastAsia="en-GB"/>
              </w:rPr>
            </w:pPr>
            <w:r w:rsidRPr="00684C58">
              <w:rPr>
                <w:rFonts w:ascii="Calibri" w:eastAsia="Times New Roman" w:hAnsi="Calibri" w:cs="Times New Roman"/>
                <w:color w:val="000000"/>
                <w:sz w:val="16"/>
                <w:szCs w:val="16"/>
                <w:lang w:val="en-GB" w:eastAsia="en-GB"/>
              </w:rPr>
              <w:t>Neustadtswall 30, D-28199 Bremen</w:t>
            </w: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29AE5D87" w14:textId="77777777" w:rsidR="0025763F" w:rsidRDefault="0025763F" w:rsidP="0025763F">
            <w:pPr>
              <w:pStyle w:val="NormalWeb"/>
              <w:spacing w:before="0" w:beforeAutospacing="0" w:after="0" w:afterAutospacing="0"/>
              <w:jc w:val="center"/>
            </w:pPr>
            <w:r>
              <w:rPr>
                <w:rFonts w:ascii="Calibri" w:hAnsi="Calibri" w:cs="Calibri"/>
                <w:color w:val="000000"/>
                <w:sz w:val="16"/>
                <w:szCs w:val="16"/>
              </w:rPr>
              <w:t>Germany</w:t>
            </w:r>
          </w:p>
          <w:p w14:paraId="69DC9F80" w14:textId="1E367189" w:rsidR="0025763F" w:rsidRPr="002A00C3" w:rsidRDefault="0025763F" w:rsidP="0025763F">
            <w:pPr>
              <w:spacing w:after="0" w:line="240" w:lineRule="auto"/>
              <w:jc w:val="center"/>
              <w:rPr>
                <w:rFonts w:ascii="Calibri" w:eastAsia="Times New Roman" w:hAnsi="Calibri" w:cs="Times New Roman"/>
                <w:color w:val="000000"/>
                <w:sz w:val="16"/>
                <w:szCs w:val="16"/>
                <w:lang w:val="en-GB" w:eastAsia="en-GB"/>
              </w:rPr>
            </w:pPr>
          </w:p>
        </w:tc>
        <w:tc>
          <w:tcPr>
            <w:tcW w:w="3249" w:type="dxa"/>
            <w:gridSpan w:val="6"/>
            <w:tcBorders>
              <w:top w:val="single" w:sz="8" w:space="0" w:color="auto"/>
              <w:left w:val="nil"/>
              <w:bottom w:val="double" w:sz="6" w:space="0" w:color="auto"/>
              <w:right w:val="double" w:sz="6" w:space="0" w:color="auto"/>
            </w:tcBorders>
            <w:shd w:val="clear" w:color="auto" w:fill="auto"/>
            <w:noWrap/>
            <w:vAlign w:val="bottom"/>
            <w:hideMark/>
          </w:tcPr>
          <w:p w14:paraId="7A0C817B" w14:textId="77777777" w:rsidR="00684C58" w:rsidRPr="00684C58" w:rsidRDefault="00684C58" w:rsidP="00684C58">
            <w:pPr>
              <w:spacing w:after="0" w:line="240" w:lineRule="auto"/>
              <w:jc w:val="center"/>
              <w:rPr>
                <w:rFonts w:ascii="Calibri" w:eastAsia="Times New Roman" w:hAnsi="Calibri" w:cs="Times New Roman"/>
                <w:color w:val="000000"/>
                <w:sz w:val="16"/>
                <w:szCs w:val="16"/>
                <w:lang w:val="en-GB" w:eastAsia="en-GB"/>
              </w:rPr>
            </w:pPr>
            <w:r w:rsidRPr="00684C58">
              <w:rPr>
                <w:rFonts w:ascii="Calibri" w:eastAsia="Times New Roman" w:hAnsi="Calibri" w:cs="Times New Roman"/>
                <w:color w:val="000000"/>
                <w:sz w:val="16"/>
                <w:szCs w:val="16"/>
                <w:lang w:val="en-GB" w:eastAsia="en-GB"/>
              </w:rPr>
              <w:t>Antonia Ley</w:t>
            </w:r>
          </w:p>
          <w:p w14:paraId="61141B4A" w14:textId="77777777" w:rsidR="0025763F" w:rsidRDefault="00684C58" w:rsidP="00684C58">
            <w:pPr>
              <w:spacing w:after="0" w:line="240" w:lineRule="auto"/>
              <w:jc w:val="center"/>
              <w:rPr>
                <w:rFonts w:ascii="Calibri" w:eastAsia="Times New Roman" w:hAnsi="Calibri" w:cs="Times New Roman"/>
                <w:color w:val="000000"/>
                <w:sz w:val="16"/>
                <w:szCs w:val="16"/>
                <w:lang w:val="en-GB" w:eastAsia="en-GB"/>
              </w:rPr>
            </w:pPr>
            <w:r w:rsidRPr="00684C58">
              <w:rPr>
                <w:rFonts w:ascii="Calibri" w:eastAsia="Times New Roman" w:hAnsi="Calibri" w:cs="Times New Roman"/>
                <w:color w:val="000000"/>
                <w:sz w:val="16"/>
                <w:szCs w:val="16"/>
                <w:lang w:val="en-GB" w:eastAsia="en-GB"/>
              </w:rPr>
              <w:t xml:space="preserve">International Coordinator  </w:t>
            </w:r>
          </w:p>
          <w:p w14:paraId="44908ED0" w14:textId="77777777" w:rsidR="00684C58" w:rsidRPr="00684C58" w:rsidRDefault="00684C58" w:rsidP="00684C58">
            <w:pPr>
              <w:spacing w:after="0" w:line="240" w:lineRule="auto"/>
              <w:jc w:val="center"/>
              <w:rPr>
                <w:rFonts w:ascii="Calibri" w:eastAsia="Times New Roman" w:hAnsi="Calibri" w:cs="Times New Roman"/>
                <w:color w:val="000000"/>
                <w:sz w:val="16"/>
                <w:szCs w:val="16"/>
                <w:lang w:val="en-GB" w:eastAsia="en-GB"/>
              </w:rPr>
            </w:pPr>
            <w:r w:rsidRPr="00684C58">
              <w:rPr>
                <w:rFonts w:ascii="Calibri" w:eastAsia="Times New Roman" w:hAnsi="Calibri" w:cs="Times New Roman"/>
                <w:color w:val="000000"/>
                <w:sz w:val="16"/>
                <w:szCs w:val="16"/>
                <w:lang w:val="en-GB" w:eastAsia="en-GB"/>
              </w:rPr>
              <w:t>Tel.: +49 421 5905-3207</w:t>
            </w:r>
          </w:p>
          <w:p w14:paraId="03784CBB" w14:textId="77777777" w:rsidR="00684C58" w:rsidRPr="00684C58" w:rsidRDefault="00684C58" w:rsidP="00684C58">
            <w:pPr>
              <w:spacing w:after="0" w:line="240" w:lineRule="auto"/>
              <w:jc w:val="center"/>
              <w:rPr>
                <w:rFonts w:ascii="Calibri" w:eastAsia="Times New Roman" w:hAnsi="Calibri" w:cs="Times New Roman"/>
                <w:color w:val="000000"/>
                <w:sz w:val="16"/>
                <w:szCs w:val="16"/>
                <w:lang w:val="en-GB" w:eastAsia="en-GB"/>
              </w:rPr>
            </w:pPr>
            <w:r w:rsidRPr="00684C58">
              <w:rPr>
                <w:rFonts w:ascii="Calibri" w:eastAsia="Times New Roman" w:hAnsi="Calibri" w:cs="Times New Roman"/>
                <w:color w:val="000000"/>
                <w:sz w:val="16"/>
                <w:szCs w:val="16"/>
                <w:lang w:val="en-GB" w:eastAsia="en-GB"/>
              </w:rPr>
              <w:t>Mobil: +49 176 15140390</w:t>
            </w:r>
          </w:p>
          <w:p w14:paraId="69DC9F81" w14:textId="430CE1E2" w:rsidR="00684C58" w:rsidRPr="002A00C3" w:rsidRDefault="00684C58" w:rsidP="00684C58">
            <w:pPr>
              <w:spacing w:after="0" w:line="240" w:lineRule="auto"/>
              <w:jc w:val="center"/>
              <w:rPr>
                <w:rFonts w:ascii="Calibri" w:eastAsia="Times New Roman" w:hAnsi="Calibri" w:cs="Times New Roman"/>
                <w:color w:val="000000"/>
                <w:sz w:val="16"/>
                <w:szCs w:val="16"/>
                <w:lang w:val="en-GB" w:eastAsia="en-GB"/>
              </w:rPr>
            </w:pPr>
            <w:bookmarkStart w:id="0" w:name="_GoBack"/>
            <w:bookmarkEnd w:id="0"/>
            <w:r w:rsidRPr="00684C58">
              <w:rPr>
                <w:rFonts w:ascii="Calibri" w:eastAsia="Times New Roman" w:hAnsi="Calibri" w:cs="Times New Roman"/>
                <w:color w:val="000000"/>
                <w:sz w:val="16"/>
                <w:szCs w:val="16"/>
                <w:lang w:val="en-GB" w:eastAsia="en-GB"/>
              </w:rPr>
              <w:t>antonia.ley@hs-bremen.de</w:t>
            </w:r>
          </w:p>
        </w:tc>
      </w:tr>
      <w:tr w:rsidR="00EB0036" w:rsidRPr="002A00C3" w14:paraId="69DC9F8E" w14:textId="77777777" w:rsidTr="00A84A9E">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0D493F3D" w:rsidR="00EB0036" w:rsidRPr="002A00C3" w:rsidRDefault="00CE0E63" w:rsidP="00777CD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Sending </w:t>
            </w:r>
            <w:r w:rsidR="00EB0036" w:rsidRPr="002A00C3">
              <w:rPr>
                <w:rFonts w:ascii="Calibri" w:eastAsia="Times New Roman" w:hAnsi="Calibri" w:cs="Times New Roman"/>
                <w:b/>
                <w:bCs/>
                <w:color w:val="000000"/>
                <w:sz w:val="16"/>
                <w:szCs w:val="16"/>
                <w:lang w:val="en-GB" w:eastAsia="en-GB"/>
              </w:rPr>
              <w:t>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BE6793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p>
        </w:tc>
        <w:tc>
          <w:tcPr>
            <w:tcW w:w="1570"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49"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3C645B" w:rsidRPr="002A00C3" w14:paraId="69DC9F99" w14:textId="77777777" w:rsidTr="003C645B">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3C645B" w:rsidRPr="002A00C3" w:rsidRDefault="003C645B" w:rsidP="003C645B">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7496A1E5" w:rsidR="003C645B" w:rsidRPr="002A00C3" w:rsidRDefault="003C645B" w:rsidP="003C645B">
            <w:pPr>
              <w:spacing w:after="0" w:line="240" w:lineRule="auto"/>
              <w:jc w:val="center"/>
              <w:rPr>
                <w:rFonts w:ascii="Calibri" w:eastAsia="Times New Roman" w:hAnsi="Calibri" w:cs="Times New Roman"/>
                <w:color w:val="000000"/>
                <w:sz w:val="16"/>
                <w:szCs w:val="16"/>
                <w:lang w:val="en-GB" w:eastAsia="en-GB"/>
              </w:rPr>
            </w:pPr>
            <w:r w:rsidRPr="00A84A9E">
              <w:rPr>
                <w:rFonts w:ascii="Calibri" w:eastAsia="Times New Roman" w:hAnsi="Calibri" w:cs="Times New Roman"/>
                <w:color w:val="000000"/>
                <w:sz w:val="16"/>
                <w:szCs w:val="16"/>
                <w:lang w:val="en-GB" w:eastAsia="en-GB"/>
              </w:rPr>
              <w:t>Ho Chi Minh City University of Technology</w:t>
            </w: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314D5BC9" w:rsidR="003C645B" w:rsidRPr="002A00C3" w:rsidRDefault="003C645B" w:rsidP="003C645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35B664FF" w:rsidR="003C645B" w:rsidRPr="002A00C3" w:rsidRDefault="003C645B" w:rsidP="003C645B">
            <w:pPr>
              <w:spacing w:after="0" w:line="240" w:lineRule="auto"/>
              <w:jc w:val="center"/>
              <w:rPr>
                <w:rFonts w:ascii="Calibri" w:eastAsia="Times New Roman" w:hAnsi="Calibri" w:cs="Times New Roman"/>
                <w:color w:val="000000"/>
                <w:sz w:val="16"/>
                <w:szCs w:val="16"/>
                <w:lang w:val="en-GB" w:eastAsia="en-GB"/>
              </w:rPr>
            </w:pPr>
          </w:p>
        </w:tc>
        <w:tc>
          <w:tcPr>
            <w:tcW w:w="1570" w:type="dxa"/>
            <w:gridSpan w:val="3"/>
            <w:tcBorders>
              <w:top w:val="single" w:sz="8" w:space="0" w:color="auto"/>
              <w:left w:val="nil"/>
              <w:bottom w:val="double" w:sz="6" w:space="0" w:color="auto"/>
              <w:right w:val="single" w:sz="8" w:space="0" w:color="auto"/>
            </w:tcBorders>
            <w:shd w:val="clear" w:color="auto" w:fill="auto"/>
            <w:noWrap/>
            <w:vAlign w:val="bottom"/>
          </w:tcPr>
          <w:p w14:paraId="69DC9F95" w14:textId="1CE14B8C" w:rsidR="003C645B" w:rsidRPr="002A00C3" w:rsidRDefault="003C645B" w:rsidP="003C645B">
            <w:pPr>
              <w:spacing w:after="0" w:line="240" w:lineRule="auto"/>
              <w:jc w:val="center"/>
              <w:rPr>
                <w:rFonts w:ascii="Calibri" w:eastAsia="Times New Roman" w:hAnsi="Calibri" w:cs="Times New Roman"/>
                <w:color w:val="000000"/>
                <w:sz w:val="16"/>
                <w:szCs w:val="16"/>
                <w:lang w:val="en-GB" w:eastAsia="en-GB"/>
              </w:rPr>
            </w:pPr>
            <w:r w:rsidRPr="00A84A9E">
              <w:rPr>
                <w:rFonts w:ascii="Calibri" w:eastAsia="Times New Roman" w:hAnsi="Calibri" w:cs="Times New Roman"/>
                <w:color w:val="000000"/>
                <w:sz w:val="16"/>
                <w:szCs w:val="16"/>
                <w:lang w:val="en-GB" w:eastAsia="en-GB"/>
              </w:rPr>
              <w:t xml:space="preserve">268 </w:t>
            </w:r>
            <w:r>
              <w:rPr>
                <w:rFonts w:ascii="Calibri" w:eastAsia="Times New Roman" w:hAnsi="Calibri" w:cs="Times New Roman"/>
                <w:color w:val="000000"/>
                <w:sz w:val="16"/>
                <w:szCs w:val="16"/>
                <w:lang w:val="en-GB" w:eastAsia="en-GB"/>
              </w:rPr>
              <w:t>Ly Thuong Kiet street</w:t>
            </w:r>
            <w:r w:rsidRPr="00A84A9E">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Ward</w:t>
            </w:r>
            <w:r w:rsidRPr="00A84A9E">
              <w:rPr>
                <w:rFonts w:ascii="Calibri" w:eastAsia="Times New Roman" w:hAnsi="Calibri" w:cs="Times New Roman"/>
                <w:color w:val="000000"/>
                <w:sz w:val="16"/>
                <w:szCs w:val="16"/>
                <w:lang w:val="en-GB" w:eastAsia="en-GB"/>
              </w:rPr>
              <w:t xml:space="preserve"> 14, </w:t>
            </w:r>
            <w:r>
              <w:rPr>
                <w:rFonts w:ascii="Calibri" w:eastAsia="Times New Roman" w:hAnsi="Calibri" w:cs="Times New Roman"/>
                <w:color w:val="000000"/>
                <w:sz w:val="16"/>
                <w:szCs w:val="16"/>
                <w:lang w:val="en-GB" w:eastAsia="en-GB"/>
              </w:rPr>
              <w:t>District</w:t>
            </w:r>
            <w:r w:rsidRPr="00A84A9E">
              <w:rPr>
                <w:rFonts w:ascii="Calibri" w:eastAsia="Times New Roman" w:hAnsi="Calibri" w:cs="Times New Roman"/>
                <w:color w:val="000000"/>
                <w:sz w:val="16"/>
                <w:szCs w:val="16"/>
                <w:lang w:val="en-GB" w:eastAsia="en-GB"/>
              </w:rPr>
              <w:t xml:space="preserve"> 10, </w:t>
            </w:r>
            <w:r>
              <w:rPr>
                <w:rFonts w:ascii="Calibri" w:eastAsia="Times New Roman" w:hAnsi="Calibri" w:cs="Times New Roman"/>
                <w:color w:val="000000"/>
                <w:sz w:val="16"/>
                <w:szCs w:val="16"/>
                <w:lang w:val="en-GB" w:eastAsia="en-GB"/>
              </w:rPr>
              <w:t>Ho Chi Minh City</w:t>
            </w:r>
            <w:r w:rsidRPr="00A84A9E">
              <w:rPr>
                <w:rFonts w:ascii="Calibri" w:eastAsia="Times New Roman" w:hAnsi="Calibri" w:cs="Times New Roman"/>
                <w:color w:val="000000"/>
                <w:sz w:val="16"/>
                <w:szCs w:val="16"/>
                <w:lang w:val="en-GB" w:eastAsia="en-GB"/>
              </w:rPr>
              <w:t>, Vietnam</w:t>
            </w: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0A1C0BC2" w14:textId="77777777" w:rsidR="003C645B" w:rsidRDefault="003C645B" w:rsidP="003C645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Vietnam</w:t>
            </w:r>
          </w:p>
          <w:p w14:paraId="69DC9F96" w14:textId="364F1E0D" w:rsidR="003C645B" w:rsidRPr="002A00C3" w:rsidRDefault="003C645B" w:rsidP="003C645B">
            <w:pPr>
              <w:spacing w:after="0" w:line="240" w:lineRule="auto"/>
              <w:jc w:val="center"/>
              <w:rPr>
                <w:rFonts w:ascii="Calibri" w:eastAsia="Times New Roman" w:hAnsi="Calibri" w:cs="Times New Roman"/>
                <w:color w:val="000000"/>
                <w:sz w:val="16"/>
                <w:szCs w:val="16"/>
                <w:lang w:val="en-GB" w:eastAsia="en-GB"/>
              </w:rPr>
            </w:pPr>
          </w:p>
        </w:tc>
        <w:tc>
          <w:tcPr>
            <w:tcW w:w="3249" w:type="dxa"/>
            <w:gridSpan w:val="6"/>
            <w:tcBorders>
              <w:top w:val="single" w:sz="8" w:space="0" w:color="auto"/>
              <w:left w:val="nil"/>
              <w:bottom w:val="double" w:sz="6" w:space="0" w:color="auto"/>
              <w:right w:val="double" w:sz="6" w:space="0" w:color="auto"/>
            </w:tcBorders>
            <w:shd w:val="clear" w:color="auto" w:fill="auto"/>
            <w:noWrap/>
            <w:vAlign w:val="bottom"/>
            <w:hideMark/>
          </w:tcPr>
          <w:p w14:paraId="0C59BEED" w14:textId="340F4391" w:rsidR="003C645B" w:rsidRDefault="003C645B" w:rsidP="003C645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External Relations Office</w:t>
            </w:r>
          </w:p>
          <w:p w14:paraId="2E4AA48E" w14:textId="38F9071C" w:rsidR="003C645B" w:rsidRDefault="003C645B" w:rsidP="003C645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Email: </w:t>
            </w:r>
            <w:r>
              <w:rPr>
                <w:rStyle w:val="Hyperlink"/>
                <w:rFonts w:ascii="Calibri" w:eastAsia="Times New Roman" w:hAnsi="Calibri" w:cs="Times New Roman"/>
                <w:sz w:val="16"/>
                <w:szCs w:val="16"/>
                <w:lang w:val="en-GB" w:eastAsia="en-GB"/>
              </w:rPr>
              <w:t>inter@hcmut.edu.vn</w:t>
            </w:r>
          </w:p>
          <w:p w14:paraId="69DC9F97" w14:textId="1B49A338" w:rsidR="003C645B" w:rsidRPr="002A00C3" w:rsidRDefault="003C645B" w:rsidP="003C645B">
            <w:pPr>
              <w:spacing w:after="0" w:line="240" w:lineRule="auto"/>
              <w:jc w:val="center"/>
              <w:rPr>
                <w:rFonts w:ascii="Calibri" w:eastAsia="Times New Roman" w:hAnsi="Calibri" w:cs="Times New Roman"/>
                <w:color w:val="000000"/>
                <w:sz w:val="16"/>
                <w:szCs w:val="16"/>
                <w:lang w:val="en-GB" w:eastAsia="en-GB"/>
              </w:rPr>
            </w:pPr>
            <w:r w:rsidRPr="00D637E5">
              <w:rPr>
                <w:rFonts w:ascii="Calibri" w:eastAsia="Times New Roman" w:hAnsi="Calibri" w:cs="Times New Roman"/>
                <w:color w:val="000000"/>
                <w:sz w:val="16"/>
                <w:szCs w:val="16"/>
                <w:lang w:val="en-GB" w:eastAsia="en-GB"/>
              </w:rPr>
              <w:t xml:space="preserve">Tel.: </w:t>
            </w:r>
            <w:r>
              <w:rPr>
                <w:rFonts w:ascii="Calibri" w:eastAsia="Times New Roman" w:hAnsi="Calibri" w:cs="Times New Roman"/>
                <w:color w:val="000000"/>
                <w:sz w:val="16"/>
                <w:szCs w:val="16"/>
                <w:lang w:val="en-GB" w:eastAsia="en-GB"/>
              </w:rPr>
              <w:t>+</w:t>
            </w:r>
            <w:r w:rsidRPr="003C645B">
              <w:rPr>
                <w:rFonts w:ascii="Calibri" w:eastAsia="Times New Roman" w:hAnsi="Calibri" w:cs="Times New Roman"/>
                <w:color w:val="000000"/>
                <w:sz w:val="16"/>
                <w:szCs w:val="16"/>
                <w:lang w:val="en-GB" w:eastAsia="en-GB"/>
              </w:rPr>
              <w:t>84 28 38 652 442</w:t>
            </w:r>
          </w:p>
        </w:tc>
      </w:tr>
      <w:tr w:rsidR="003C645B"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3C645B" w:rsidRPr="002A00C3" w:rsidRDefault="003C645B" w:rsidP="003C645B">
            <w:pPr>
              <w:spacing w:after="0" w:line="240" w:lineRule="auto"/>
              <w:rPr>
                <w:rFonts w:ascii="Calibri" w:eastAsia="Times New Roman" w:hAnsi="Calibri" w:cs="Times New Roman"/>
                <w:color w:val="000000"/>
                <w:sz w:val="16"/>
                <w:szCs w:val="16"/>
                <w:lang w:val="en-GB" w:eastAsia="en-GB"/>
              </w:rPr>
            </w:pPr>
          </w:p>
          <w:p w14:paraId="69DC9FA3" w14:textId="3CA67E2B" w:rsidR="003C645B" w:rsidRPr="00CE4971" w:rsidRDefault="003C645B" w:rsidP="003C645B">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3C645B"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3C645B" w:rsidRPr="002A00C3" w:rsidRDefault="003C645B" w:rsidP="003C645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3C645B" w:rsidRPr="002A00C3" w:rsidRDefault="003C645B" w:rsidP="003C645B">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AF4799F" w:rsidR="003C645B" w:rsidRPr="002A00C3" w:rsidRDefault="003C645B" w:rsidP="003C645B">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 xml:space="preserve">Planned period of the mobility: from [month/year] to [month/year] </w:t>
            </w:r>
            <w:r w:rsidRPr="002A00C3">
              <w:rPr>
                <w:rFonts w:ascii="Calibri" w:eastAsia="Times New Roman" w:hAnsi="Calibri" w:cs="Times New Roman"/>
                <w:b/>
                <w:bCs/>
                <w:iCs/>
                <w:color w:val="000000"/>
                <w:sz w:val="16"/>
                <w:szCs w:val="16"/>
                <w:lang w:val="en-GB" w:eastAsia="en-GB"/>
              </w:rPr>
              <w:br/>
            </w:r>
          </w:p>
        </w:tc>
      </w:tr>
      <w:tr w:rsidR="003C645B"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3C645B" w:rsidRPr="002A00C3" w:rsidRDefault="003C645B" w:rsidP="003C645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3C645B" w:rsidRPr="002A00C3" w:rsidRDefault="003C645B" w:rsidP="003C645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3C645B" w:rsidRPr="002A00C3" w:rsidRDefault="003C645B" w:rsidP="003C645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3C645B" w:rsidRPr="002A00C3" w:rsidRDefault="003C645B" w:rsidP="003C645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3C645B" w:rsidRPr="002A00C3" w:rsidRDefault="003C645B" w:rsidP="003C645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4FCC91B4" w:rsidR="003C645B" w:rsidRPr="002A00C3" w:rsidRDefault="003C645B" w:rsidP="003C645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credits (or equivalent)</w:t>
            </w:r>
            <w:r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3C645B" w:rsidRPr="004A675C" w14:paraId="4D7F7F5C"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39706A5" w14:textId="77777777" w:rsidR="003C645B" w:rsidRPr="002A00C3" w:rsidRDefault="003C645B" w:rsidP="003C645B">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3E6A0F7" w14:textId="00A35E41" w:rsidR="003C645B" w:rsidRPr="002A00C3" w:rsidRDefault="003C645B" w:rsidP="003C645B">
            <w:pPr>
              <w:spacing w:after="0" w:line="240" w:lineRule="auto"/>
              <w:jc w:val="center"/>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1B9DFF9" w14:textId="30D89A47" w:rsidR="003C645B" w:rsidRPr="002A00C3" w:rsidRDefault="003C645B" w:rsidP="003C645B">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32D22ECC" w14:textId="4E69185E" w:rsidR="003C645B" w:rsidRPr="002A00C3" w:rsidRDefault="003C645B" w:rsidP="003C645B">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45A0BB2" w14:textId="58C9BD1E" w:rsidR="003C645B" w:rsidRPr="002A00C3" w:rsidRDefault="003C645B" w:rsidP="003C645B">
            <w:pPr>
              <w:spacing w:after="0" w:line="240" w:lineRule="auto"/>
              <w:jc w:val="center"/>
              <w:rPr>
                <w:rFonts w:ascii="Calibri" w:eastAsia="Times New Roman" w:hAnsi="Calibri" w:cs="Times New Roman"/>
                <w:b/>
                <w:bCs/>
                <w:color w:val="000000"/>
                <w:sz w:val="16"/>
                <w:szCs w:val="16"/>
                <w:lang w:val="en-GB" w:eastAsia="en-GB"/>
              </w:rPr>
            </w:pPr>
          </w:p>
        </w:tc>
      </w:tr>
      <w:tr w:rsidR="003C645B" w:rsidRPr="004A675C" w14:paraId="151F60AF"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F45C224" w14:textId="77777777" w:rsidR="003C645B" w:rsidRPr="002A00C3" w:rsidRDefault="003C645B" w:rsidP="003C645B">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235B120" w14:textId="5CE2AE7F" w:rsidR="003C645B" w:rsidRPr="002A00C3" w:rsidRDefault="003C645B" w:rsidP="003C645B">
            <w:pPr>
              <w:spacing w:after="0" w:line="240" w:lineRule="auto"/>
              <w:jc w:val="center"/>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00D8EE7F" w14:textId="25F2563A" w:rsidR="003C645B" w:rsidRPr="002A00C3" w:rsidRDefault="003C645B" w:rsidP="003C645B">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1D4237C2" w14:textId="039FD671" w:rsidR="003C645B" w:rsidRPr="002A00C3" w:rsidRDefault="003C645B" w:rsidP="003C645B">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061DB1B" w14:textId="16638988" w:rsidR="003C645B" w:rsidRPr="002A00C3" w:rsidRDefault="003C645B" w:rsidP="003C645B">
            <w:pPr>
              <w:spacing w:after="0" w:line="240" w:lineRule="auto"/>
              <w:jc w:val="center"/>
              <w:rPr>
                <w:rFonts w:ascii="Calibri" w:eastAsia="Times New Roman" w:hAnsi="Calibri" w:cs="Times New Roman"/>
                <w:b/>
                <w:bCs/>
                <w:color w:val="000000"/>
                <w:sz w:val="16"/>
                <w:szCs w:val="16"/>
                <w:lang w:val="en-GB" w:eastAsia="en-GB"/>
              </w:rPr>
            </w:pPr>
          </w:p>
        </w:tc>
      </w:tr>
      <w:tr w:rsidR="003C645B" w:rsidRPr="004A675C" w14:paraId="50C2BB9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FCCC870" w14:textId="77777777" w:rsidR="003C645B" w:rsidRPr="002A00C3" w:rsidRDefault="003C645B" w:rsidP="003C645B">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E32755A" w14:textId="46545167" w:rsidR="003C645B" w:rsidRPr="002A00C3" w:rsidRDefault="003C645B" w:rsidP="003C645B">
            <w:pPr>
              <w:spacing w:after="0" w:line="240" w:lineRule="auto"/>
              <w:jc w:val="center"/>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10CCB4EC" w14:textId="0D0650BE" w:rsidR="003C645B" w:rsidRPr="002A00C3" w:rsidRDefault="003C645B" w:rsidP="003C645B">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18457031" w14:textId="4D1A8252" w:rsidR="003C645B" w:rsidRPr="002A00C3" w:rsidRDefault="003C645B" w:rsidP="003C645B">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AEDD2F4" w14:textId="7F4D21E6" w:rsidR="003C645B" w:rsidRPr="002A00C3" w:rsidRDefault="003C645B" w:rsidP="003C645B">
            <w:pPr>
              <w:spacing w:after="0" w:line="240" w:lineRule="auto"/>
              <w:jc w:val="center"/>
              <w:rPr>
                <w:rFonts w:ascii="Calibri" w:eastAsia="Times New Roman" w:hAnsi="Calibri" w:cs="Times New Roman"/>
                <w:b/>
                <w:bCs/>
                <w:color w:val="000000"/>
                <w:sz w:val="16"/>
                <w:szCs w:val="16"/>
                <w:lang w:val="en-GB" w:eastAsia="en-GB"/>
              </w:rPr>
            </w:pPr>
          </w:p>
        </w:tc>
      </w:tr>
      <w:tr w:rsidR="003C645B"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3C645B" w:rsidRPr="002A00C3" w:rsidRDefault="003C645B" w:rsidP="003C645B">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8BBEB25" w:rsidR="003C645B" w:rsidRPr="002A00C3" w:rsidRDefault="003C645B" w:rsidP="003C645B">
            <w:pPr>
              <w:spacing w:after="0" w:line="240" w:lineRule="auto"/>
              <w:jc w:val="center"/>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AC1D2AB" w:rsidR="003C645B" w:rsidRPr="002A00C3" w:rsidRDefault="003C645B" w:rsidP="003C645B">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10DFF4DF" w:rsidR="003C645B" w:rsidRPr="002A00C3" w:rsidRDefault="003C645B" w:rsidP="003C645B">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2BC3C817" w:rsidR="003C645B" w:rsidRPr="002A00C3" w:rsidRDefault="003C645B" w:rsidP="003C645B">
            <w:pPr>
              <w:spacing w:after="0" w:line="240" w:lineRule="auto"/>
              <w:jc w:val="center"/>
              <w:rPr>
                <w:rFonts w:ascii="Calibri" w:eastAsia="Times New Roman" w:hAnsi="Calibri" w:cs="Times New Roman"/>
                <w:b/>
                <w:bCs/>
                <w:color w:val="000000"/>
                <w:sz w:val="16"/>
                <w:szCs w:val="16"/>
                <w:lang w:val="en-GB" w:eastAsia="en-GB"/>
              </w:rPr>
            </w:pPr>
          </w:p>
        </w:tc>
      </w:tr>
      <w:tr w:rsidR="003C645B"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3C645B" w:rsidRPr="002A00C3" w:rsidRDefault="003C645B" w:rsidP="003C645B">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46AE4CD1" w:rsidR="003C645B" w:rsidRPr="002A00C3" w:rsidRDefault="003C645B" w:rsidP="003C645B">
            <w:pPr>
              <w:spacing w:after="0" w:line="240" w:lineRule="auto"/>
              <w:jc w:val="center"/>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0829CD1B" w:rsidR="003C645B" w:rsidRPr="002A00C3" w:rsidRDefault="003C645B" w:rsidP="003C645B">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0D581BA9" w:rsidR="003C645B" w:rsidRPr="002A00C3" w:rsidRDefault="003C645B" w:rsidP="003C645B">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5C38E28D" w:rsidR="003C645B" w:rsidRPr="002A00C3" w:rsidRDefault="003C645B" w:rsidP="003C645B">
            <w:pPr>
              <w:spacing w:after="0" w:line="240" w:lineRule="auto"/>
              <w:jc w:val="center"/>
              <w:rPr>
                <w:rFonts w:ascii="Calibri" w:eastAsia="Times New Roman" w:hAnsi="Calibri" w:cs="Times New Roman"/>
                <w:b/>
                <w:bCs/>
                <w:color w:val="000000"/>
                <w:sz w:val="16"/>
                <w:szCs w:val="16"/>
                <w:lang w:val="en-GB" w:eastAsia="en-GB"/>
              </w:rPr>
            </w:pPr>
          </w:p>
        </w:tc>
      </w:tr>
      <w:tr w:rsidR="003C645B"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3C645B" w:rsidRPr="002A00C3" w:rsidRDefault="003C645B" w:rsidP="003C645B">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3C645B" w:rsidRPr="002A00C3" w:rsidRDefault="003C645B" w:rsidP="003C645B">
            <w:pPr>
              <w:spacing w:after="0" w:line="240" w:lineRule="auto"/>
              <w:jc w:val="center"/>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2B663496" w:rsidR="003C645B" w:rsidRPr="002A00C3" w:rsidRDefault="003C645B" w:rsidP="003C645B">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6700F93B" w:rsidR="003C645B" w:rsidRPr="002A00C3" w:rsidRDefault="003C645B" w:rsidP="003C645B">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27C5B6C2" w:rsidR="003C645B" w:rsidRPr="002A00C3" w:rsidRDefault="003C645B" w:rsidP="003C645B">
            <w:pPr>
              <w:spacing w:after="0" w:line="240" w:lineRule="auto"/>
              <w:jc w:val="center"/>
              <w:rPr>
                <w:rFonts w:ascii="Calibri" w:eastAsia="Times New Roman" w:hAnsi="Calibri" w:cs="Times New Roman"/>
                <w:b/>
                <w:bCs/>
                <w:color w:val="000000"/>
                <w:sz w:val="16"/>
                <w:szCs w:val="16"/>
                <w:lang w:val="en-GB" w:eastAsia="en-GB"/>
              </w:rPr>
            </w:pPr>
          </w:p>
        </w:tc>
      </w:tr>
      <w:tr w:rsidR="003C645B"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3C645B" w:rsidRPr="002A00C3" w:rsidRDefault="003C645B" w:rsidP="003C645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5ACFAFFB" w:rsidR="003C645B" w:rsidRPr="002A00C3" w:rsidRDefault="003C645B" w:rsidP="003C645B">
            <w:pPr>
              <w:spacing w:after="0" w:line="240" w:lineRule="auto"/>
              <w:jc w:val="center"/>
              <w:rPr>
                <w:rFonts w:ascii="Calibri" w:eastAsia="Times New Roman" w:hAnsi="Calibri" w:cs="Times New Roman"/>
                <w:i/>
                <w:iCs/>
                <w:color w:val="000000"/>
                <w:sz w:val="16"/>
                <w:szCs w:val="16"/>
                <w:lang w:val="en-GB" w:eastAsia="en-GB"/>
              </w:rPr>
            </w:pP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3C645B" w:rsidRPr="002A00C3" w:rsidRDefault="003C645B" w:rsidP="003C645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0612B285" w:rsidR="003C645B" w:rsidRPr="002A00C3" w:rsidRDefault="003C645B" w:rsidP="003C645B">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0AFC2467" w:rsidR="003C645B" w:rsidRPr="002A00C3" w:rsidRDefault="003C645B" w:rsidP="003C645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p>
        </w:tc>
      </w:tr>
      <w:tr w:rsidR="003C645B"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3C645B" w:rsidRPr="002A00C3" w:rsidRDefault="003C645B" w:rsidP="003C645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C645B"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3C645B" w:rsidRPr="002A00C3" w:rsidRDefault="003C645B" w:rsidP="003C645B">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3C645B" w:rsidRPr="002A00C3" w:rsidRDefault="003C645B" w:rsidP="003C645B">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3C645B" w:rsidRPr="002A00C3" w:rsidRDefault="003C645B" w:rsidP="003C645B">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3C645B" w:rsidRPr="002A00C3" w:rsidRDefault="003C645B" w:rsidP="003C645B">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3C645B" w:rsidRPr="002A00C3" w:rsidRDefault="003C645B" w:rsidP="003C645B">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3C645B" w:rsidRPr="002A00C3" w:rsidRDefault="003C645B" w:rsidP="003C645B">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3C645B" w:rsidRPr="002A00C3" w:rsidRDefault="003C645B" w:rsidP="003C645B">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3C645B" w:rsidRPr="002A00C3" w:rsidRDefault="003C645B" w:rsidP="003C645B">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3C645B" w:rsidRPr="002A00C3" w:rsidRDefault="003C645B" w:rsidP="003C645B">
            <w:pPr>
              <w:spacing w:after="0" w:line="240" w:lineRule="auto"/>
              <w:rPr>
                <w:rFonts w:ascii="Calibri" w:eastAsia="Times New Roman" w:hAnsi="Calibri" w:cs="Times New Roman"/>
                <w:color w:val="000000"/>
                <w:lang w:val="en-GB" w:eastAsia="en-GB"/>
              </w:rPr>
            </w:pPr>
          </w:p>
        </w:tc>
      </w:tr>
      <w:tr w:rsidR="003C645B" w:rsidRPr="004A675C" w14:paraId="69DC9FEE" w14:textId="77777777" w:rsidTr="0031223D">
        <w:trPr>
          <w:gridAfter w:val="1"/>
          <w:wAfter w:w="132" w:type="dxa"/>
          <w:trHeight w:val="731"/>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3481B207" w14:textId="73F8AA30" w:rsidR="003C645B" w:rsidRDefault="003C645B" w:rsidP="003C645B">
            <w:pPr>
              <w:spacing w:after="0" w:line="240" w:lineRule="auto"/>
              <w:jc w:val="center"/>
              <w:rPr>
                <w:rFonts w:ascii="Calibri" w:eastAsia="Times New Roman" w:hAnsi="Calibri" w:cs="Times New Roman"/>
                <w:iCs/>
                <w:color w:val="000000"/>
                <w:sz w:val="12"/>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10"/>
            </w:r>
            <w:r w:rsidRPr="002A00C3">
              <w:rPr>
                <w:rFonts w:ascii="Calibri" w:eastAsia="Times New Roman" w:hAnsi="Calibri" w:cs="Times New Roman"/>
                <w:color w:val="000000"/>
                <w:sz w:val="16"/>
                <w:szCs w:val="16"/>
                <w:lang w:val="en-GB" w:eastAsia="en-GB"/>
              </w:rPr>
              <w:t xml:space="preserve">  in _</w:t>
            </w:r>
            <w:r w:rsidRPr="00CE4971">
              <w:rPr>
                <w:rFonts w:ascii="Calibri" w:eastAsia="Times New Roman" w:hAnsi="Calibri" w:cs="Times New Roman"/>
                <w:b/>
                <w:color w:val="000000"/>
                <w:sz w:val="16"/>
                <w:szCs w:val="16"/>
                <w:u w:val="single"/>
                <w:lang w:val="en-GB" w:eastAsia="en-GB"/>
              </w:rPr>
              <w:t>English</w:t>
            </w:r>
            <w:r w:rsidRPr="002A00C3">
              <w:rPr>
                <w:rFonts w:ascii="Calibri" w:eastAsia="Times New Roman" w:hAnsi="Calibri" w:cs="Times New Roman"/>
                <w:color w:val="000000"/>
                <w:sz w:val="16"/>
                <w:szCs w:val="16"/>
                <w:lang w:val="en-GB" w:eastAsia="en-GB"/>
              </w:rPr>
              <w:t>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D637E5">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D637E5">
                  <w:rPr>
                    <w:rFonts w:ascii="MS Gothic" w:eastAsia="MS Gothic" w:hAnsi="MS Gothic" w:cs="Times New Roman" w:hint="eastAsia"/>
                    <w:iCs/>
                    <w:color w:val="000000"/>
                    <w:sz w:val="12"/>
                    <w:szCs w:val="16"/>
                    <w:lang w:val="en-GB" w:eastAsia="en-GB"/>
                  </w:rPr>
                  <w:t>☐</w:t>
                </w:r>
              </w:sdtContent>
            </w:sdt>
            <w:r w:rsidRPr="00D637E5">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D637E5">
                  <w:rPr>
                    <w:rFonts w:ascii="MS Gothic" w:eastAsia="MS Gothic" w:hAnsi="MS Gothic" w:cs="Times New Roman" w:hint="eastAsia"/>
                    <w:iCs/>
                    <w:color w:val="000000"/>
                    <w:sz w:val="12"/>
                    <w:szCs w:val="16"/>
                    <w:lang w:val="en-GB" w:eastAsia="en-GB"/>
                  </w:rPr>
                  <w:t>☐</w:t>
                </w:r>
              </w:sdtContent>
            </w:sdt>
            <w:r w:rsidRPr="00D637E5">
              <w:rPr>
                <w:rFonts w:ascii="Calibri" w:eastAsia="Times New Roman" w:hAnsi="Calibri" w:cs="Times New Roman"/>
                <w:i/>
                <w:iCs/>
                <w:color w:val="000000"/>
                <w:sz w:val="16"/>
                <w:szCs w:val="16"/>
                <w:lang w:val="en-GB" w:eastAsia="en-GB"/>
              </w:rPr>
              <w:t xml:space="preserve">     B1 </w:t>
            </w:r>
            <w:r w:rsidRPr="00D637E5">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D637E5">
                  <w:rPr>
                    <w:rFonts w:ascii="MS Gothic" w:eastAsia="MS Gothic" w:hAnsi="MS Gothic" w:cs="Times New Roman" w:hint="eastAsia"/>
                    <w:iCs/>
                    <w:color w:val="000000"/>
                    <w:sz w:val="12"/>
                    <w:szCs w:val="16"/>
                    <w:lang w:val="en-GB" w:eastAsia="en-GB"/>
                  </w:rPr>
                  <w:t>☐</w:t>
                </w:r>
              </w:sdtContent>
            </w:sdt>
            <w:r w:rsidRPr="00D637E5">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D637E5">
                  <w:rPr>
                    <w:rFonts w:ascii="MS Gothic" w:eastAsia="MS Gothic" w:hAnsi="MS Gothic" w:cs="Times New Roman" w:hint="eastAsia"/>
                    <w:iCs/>
                    <w:color w:val="000000"/>
                    <w:sz w:val="12"/>
                    <w:szCs w:val="16"/>
                    <w:lang w:val="en-GB" w:eastAsia="en-GB"/>
                  </w:rPr>
                  <w:t>☐</w:t>
                </w:r>
              </w:sdtContent>
            </w:sdt>
            <w:r w:rsidRPr="00D637E5">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D637E5">
                  <w:rPr>
                    <w:rFonts w:ascii="MS Gothic" w:eastAsia="MS Gothic" w:hAnsi="MS Gothic" w:cs="Times New Roman" w:hint="eastAsia"/>
                    <w:iCs/>
                    <w:color w:val="000000"/>
                    <w:sz w:val="12"/>
                    <w:szCs w:val="16"/>
                    <w:lang w:val="en-GB" w:eastAsia="en-GB"/>
                  </w:rPr>
                  <w:t>☐</w:t>
                </w:r>
              </w:sdtContent>
            </w:sdt>
            <w:r w:rsidRPr="00D637E5">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1B787F">
                  <w:rPr>
                    <w:rFonts w:ascii="MS Gothic" w:eastAsia="MS Gothic" w:hAnsi="MS Gothic" w:cs="Times New Roman" w:hint="eastAsia"/>
                    <w:iCs/>
                    <w:color w:val="000000"/>
                    <w:sz w:val="12"/>
                    <w:szCs w:val="16"/>
                    <w:lang w:val="en-GB" w:eastAsia="en-GB"/>
                  </w:rPr>
                  <w:t>☐</w:t>
                </w:r>
              </w:sdtContent>
            </w:sdt>
            <w:r w:rsidRPr="00D637E5">
              <w:rPr>
                <w:rFonts w:ascii="Calibri" w:eastAsia="Times New Roman" w:hAnsi="Calibri" w:cs="Times New Roman"/>
                <w:i/>
                <w:iCs/>
                <w:color w:val="000000"/>
                <w:sz w:val="16"/>
                <w:szCs w:val="16"/>
                <w:lang w:val="en-GB" w:eastAsia="en-GB"/>
              </w:rPr>
              <w:t xml:space="preserve">     Native</w:t>
            </w:r>
            <w:r w:rsidRPr="002A00C3">
              <w:rPr>
                <w:rFonts w:ascii="Calibri" w:eastAsia="Times New Roman" w:hAnsi="Calibri" w:cs="Times New Roman"/>
                <w:i/>
                <w:iCs/>
                <w:color w:val="000000"/>
                <w:sz w:val="16"/>
                <w:szCs w:val="16"/>
                <w:lang w:val="en-GB" w:eastAsia="en-GB"/>
              </w:rPr>
              <w:t xml:space="preser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p w14:paraId="69DC9FED" w14:textId="5F06D5BE" w:rsidR="0031223D" w:rsidRPr="002A00C3" w:rsidRDefault="006E062C" w:rsidP="003C645B">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04871645"/>
                <w14:checkbox>
                  <w14:checked w14:val="0"/>
                  <w14:checkedState w14:val="2612" w14:font="MS Gothic"/>
                  <w14:uncheckedState w14:val="2610" w14:font="MS Gothic"/>
                </w14:checkbox>
              </w:sdtPr>
              <w:sdtEndPr/>
              <w:sdtContent>
                <w:r w:rsidR="0031223D" w:rsidRPr="00D637E5">
                  <w:rPr>
                    <w:rFonts w:ascii="MS Gothic" w:eastAsia="MS Gothic" w:hAnsi="MS Gothic" w:cs="Times New Roman" w:hint="eastAsia"/>
                    <w:iCs/>
                    <w:color w:val="000000"/>
                    <w:sz w:val="12"/>
                    <w:szCs w:val="16"/>
                    <w:lang w:val="en-GB" w:eastAsia="en-GB"/>
                  </w:rPr>
                  <w:t>☐</w:t>
                </w:r>
              </w:sdtContent>
            </w:sdt>
            <w:r w:rsidR="0031223D" w:rsidRPr="0031223D">
              <w:rPr>
                <w:rFonts w:ascii="Calibri" w:eastAsia="Times New Roman" w:hAnsi="Calibri" w:cs="Times New Roman"/>
                <w:color w:val="000000"/>
                <w:sz w:val="16"/>
                <w:szCs w:val="16"/>
                <w:lang w:val="en-GB" w:eastAsia="en-GB"/>
              </w:rPr>
              <w:t xml:space="preserve"> IELTS</w:t>
            </w:r>
            <w:r w:rsidR="0031223D">
              <w:rPr>
                <w:rFonts w:ascii="Calibri" w:eastAsia="Times New Roman" w:hAnsi="Calibri" w:cs="Times New Roman"/>
                <w:color w:val="000000"/>
                <w:sz w:val="16"/>
                <w:szCs w:val="16"/>
                <w:lang w:val="en-GB" w:eastAsia="en-GB"/>
              </w:rPr>
              <w:t xml:space="preserve">:….(score) </w:t>
            </w:r>
            <w:r w:rsidR="0031223D" w:rsidRPr="0031223D">
              <w:rPr>
                <w:rFonts w:ascii="Calibri" w:eastAsia="Times New Roman" w:hAnsi="Calibri" w:cs="Times New Roman"/>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8807880"/>
                <w14:checkbox>
                  <w14:checked w14:val="0"/>
                  <w14:checkedState w14:val="2612" w14:font="MS Gothic"/>
                  <w14:uncheckedState w14:val="2610" w14:font="MS Gothic"/>
                </w14:checkbox>
              </w:sdtPr>
              <w:sdtEndPr/>
              <w:sdtContent>
                <w:r w:rsidR="0031223D" w:rsidRPr="00D637E5">
                  <w:rPr>
                    <w:rFonts w:ascii="MS Gothic" w:eastAsia="MS Gothic" w:hAnsi="MS Gothic" w:cs="Times New Roman" w:hint="eastAsia"/>
                    <w:iCs/>
                    <w:color w:val="000000"/>
                    <w:sz w:val="12"/>
                    <w:szCs w:val="16"/>
                    <w:lang w:val="en-GB" w:eastAsia="en-GB"/>
                  </w:rPr>
                  <w:t>☐</w:t>
                </w:r>
              </w:sdtContent>
            </w:sdt>
            <w:r w:rsidR="0031223D" w:rsidRPr="0031223D">
              <w:rPr>
                <w:rFonts w:ascii="Calibri" w:eastAsia="Times New Roman" w:hAnsi="Calibri" w:cs="Times New Roman"/>
                <w:color w:val="000000"/>
                <w:sz w:val="16"/>
                <w:szCs w:val="16"/>
                <w:lang w:val="en-GB" w:eastAsia="en-GB"/>
              </w:rPr>
              <w:t xml:space="preserve"> </w:t>
            </w:r>
            <w:r w:rsidR="0031223D">
              <w:rPr>
                <w:rFonts w:ascii="Calibri" w:eastAsia="Times New Roman" w:hAnsi="Calibri" w:cs="Times New Roman"/>
                <w:color w:val="000000"/>
                <w:sz w:val="16"/>
                <w:szCs w:val="16"/>
                <w:lang w:val="en-GB" w:eastAsia="en-GB"/>
              </w:rPr>
              <w:t xml:space="preserve"> </w:t>
            </w:r>
            <w:r w:rsidR="0031223D" w:rsidRPr="0031223D">
              <w:rPr>
                <w:rFonts w:ascii="Calibri" w:eastAsia="Times New Roman" w:hAnsi="Calibri" w:cs="Times New Roman"/>
                <w:color w:val="000000"/>
                <w:sz w:val="16"/>
                <w:szCs w:val="16"/>
                <w:lang w:val="en-GB" w:eastAsia="en-GB"/>
              </w:rPr>
              <w:t>TOEFL</w:t>
            </w:r>
            <w:r w:rsidR="0031223D">
              <w:rPr>
                <w:rFonts w:ascii="Calibri" w:eastAsia="Times New Roman" w:hAnsi="Calibri" w:cs="Times New Roman"/>
                <w:color w:val="000000"/>
                <w:sz w:val="16"/>
                <w:szCs w:val="16"/>
                <w:lang w:val="en-GB" w:eastAsia="en-GB"/>
              </w:rPr>
              <w:t>: :….(score)</w:t>
            </w:r>
          </w:p>
        </w:tc>
      </w:tr>
    </w:tbl>
    <w:p w14:paraId="69DC9FF0" w14:textId="3C9EEB34" w:rsidR="00FB49EE" w:rsidRPr="002A00C3" w:rsidRDefault="00C25631"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59264" behindDoc="0" locked="0" layoutInCell="1" allowOverlap="1" wp14:anchorId="5AFC8AB4" wp14:editId="5C56460B">
                <wp:simplePos x="0" y="0"/>
                <wp:positionH relativeFrom="column">
                  <wp:posOffset>1750898</wp:posOffset>
                </wp:positionH>
                <wp:positionV relativeFrom="paragraph">
                  <wp:posOffset>-5490566</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610A1DC2" w:rsidR="00C418D6"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p w14:paraId="5C24770A" w14:textId="77777777" w:rsidR="001B787F" w:rsidRPr="00945287" w:rsidRDefault="001B787F" w:rsidP="00945287">
                            <w:pPr>
                              <w:spacing w:after="120" w:line="240" w:lineRule="auto"/>
                              <w:ind w:right="28"/>
                              <w:jc w:val="center"/>
                              <w:rPr>
                                <w:rFonts w:ascii="Verdana" w:eastAsia="Times New Roman" w:hAnsi="Verdana" w:cs="Arial"/>
                                <w:b/>
                                <w:color w:val="002060"/>
                                <w:sz w:val="28"/>
                                <w:szCs w:val="3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85pt;margin-top:-432.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610A1DC2" w:rsidR="00C418D6"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p w14:paraId="5C24770A" w14:textId="77777777" w:rsidR="001B787F" w:rsidRPr="00945287" w:rsidRDefault="001B787F" w:rsidP="00945287">
                      <w:pPr>
                        <w:spacing w:after="120" w:line="240" w:lineRule="auto"/>
                        <w:ind w:right="28"/>
                        <w:jc w:val="center"/>
                        <w:rPr>
                          <w:rFonts w:ascii="Verdana" w:eastAsia="Times New Roman" w:hAnsi="Verdana" w:cs="Arial"/>
                          <w:b/>
                          <w:color w:val="002060"/>
                          <w:sz w:val="28"/>
                          <w:szCs w:val="36"/>
                          <w:lang w:val="en-GB"/>
                        </w:rPr>
                      </w:pPr>
                    </w:p>
                  </w:txbxContent>
                </v:textbox>
              </v:shape>
            </w:pict>
          </mc:Fallback>
        </mc:AlternateContent>
      </w: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2ECCCD85"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C35C75" w:rsidRPr="004A675C" w14:paraId="575F8A38" w14:textId="77777777" w:rsidTr="00D637E5">
        <w:trPr>
          <w:trHeight w:val="96"/>
        </w:trPr>
        <w:tc>
          <w:tcPr>
            <w:tcW w:w="982" w:type="dxa"/>
            <w:tcBorders>
              <w:top w:val="nil"/>
              <w:left w:val="double" w:sz="6" w:space="0" w:color="auto"/>
              <w:bottom w:val="nil"/>
              <w:right w:val="nil"/>
            </w:tcBorders>
            <w:shd w:val="clear" w:color="auto" w:fill="auto"/>
            <w:noWrap/>
            <w:vAlign w:val="bottom"/>
          </w:tcPr>
          <w:p w14:paraId="17BD3FDE" w14:textId="77777777" w:rsidR="00C35C75" w:rsidRPr="002A00C3" w:rsidRDefault="00C35C75"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247E5C3" w14:textId="77777777" w:rsidR="00C35C75" w:rsidRPr="002A00C3" w:rsidRDefault="00C35C75"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B4659EF" w14:textId="77777777" w:rsidR="00C35C75" w:rsidRPr="002A00C3" w:rsidRDefault="00C35C75"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4F4F579" w14:textId="77777777" w:rsidR="00C35C75" w:rsidRPr="002A00C3" w:rsidRDefault="00C35C75"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47A0006" w14:textId="77777777" w:rsidR="00C35C75" w:rsidRPr="002A00C3" w:rsidRDefault="00C35C75" w:rsidP="00B57D80">
            <w:pPr>
              <w:spacing w:after="0" w:line="240" w:lineRule="auto"/>
              <w:jc w:val="center"/>
              <w:rPr>
                <w:rFonts w:ascii="Calibri" w:eastAsia="Times New Roman" w:hAnsi="Calibri" w:cs="Times New Roman"/>
                <w:b/>
                <w:bCs/>
                <w:color w:val="000000"/>
                <w:sz w:val="16"/>
                <w:szCs w:val="16"/>
                <w:lang w:val="en-GB" w:eastAsia="en-GB"/>
              </w:rPr>
            </w:pPr>
          </w:p>
        </w:tc>
      </w:tr>
      <w:tr w:rsidR="00C35C75" w:rsidRPr="004A675C" w14:paraId="0A96E9D6" w14:textId="77777777" w:rsidTr="00D637E5">
        <w:trPr>
          <w:trHeight w:val="96"/>
        </w:trPr>
        <w:tc>
          <w:tcPr>
            <w:tcW w:w="982" w:type="dxa"/>
            <w:tcBorders>
              <w:top w:val="nil"/>
              <w:left w:val="double" w:sz="6" w:space="0" w:color="auto"/>
              <w:bottom w:val="nil"/>
              <w:right w:val="nil"/>
            </w:tcBorders>
            <w:shd w:val="clear" w:color="auto" w:fill="auto"/>
            <w:noWrap/>
            <w:vAlign w:val="bottom"/>
          </w:tcPr>
          <w:p w14:paraId="07466E59" w14:textId="77777777" w:rsidR="00C35C75" w:rsidRPr="002A00C3" w:rsidRDefault="00C35C75"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404044E" w14:textId="77777777" w:rsidR="00C35C75" w:rsidRPr="002A00C3" w:rsidRDefault="00C35C75"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925F21D" w14:textId="77777777" w:rsidR="00C35C75" w:rsidRPr="002A00C3" w:rsidRDefault="00C35C75"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FC60AD7" w14:textId="77777777" w:rsidR="00C35C75" w:rsidRPr="002A00C3" w:rsidRDefault="00C35C75"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B9ABECF" w14:textId="77777777" w:rsidR="00C35C75" w:rsidRPr="002A00C3" w:rsidRDefault="00C35C75" w:rsidP="00B57D80">
            <w:pPr>
              <w:spacing w:after="0" w:line="240" w:lineRule="auto"/>
              <w:jc w:val="center"/>
              <w:rPr>
                <w:rFonts w:ascii="Calibri" w:eastAsia="Times New Roman" w:hAnsi="Calibri" w:cs="Times New Roman"/>
                <w:b/>
                <w:bCs/>
                <w:color w:val="000000"/>
                <w:sz w:val="16"/>
                <w:szCs w:val="16"/>
                <w:lang w:val="en-GB" w:eastAsia="en-GB"/>
              </w:rPr>
            </w:pPr>
          </w:p>
        </w:tc>
      </w:tr>
      <w:tr w:rsidR="00C35C75" w:rsidRPr="004A675C" w14:paraId="0A099E7F" w14:textId="77777777" w:rsidTr="00D637E5">
        <w:trPr>
          <w:trHeight w:val="96"/>
        </w:trPr>
        <w:tc>
          <w:tcPr>
            <w:tcW w:w="982" w:type="dxa"/>
            <w:tcBorders>
              <w:top w:val="nil"/>
              <w:left w:val="double" w:sz="6" w:space="0" w:color="auto"/>
              <w:bottom w:val="nil"/>
              <w:right w:val="nil"/>
            </w:tcBorders>
            <w:shd w:val="clear" w:color="auto" w:fill="auto"/>
            <w:noWrap/>
            <w:vAlign w:val="bottom"/>
          </w:tcPr>
          <w:p w14:paraId="5A957A07" w14:textId="77777777" w:rsidR="00C35C75" w:rsidRPr="002A00C3" w:rsidRDefault="00C35C75"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3773CBB" w14:textId="77777777" w:rsidR="00C35C75" w:rsidRPr="002A00C3" w:rsidRDefault="00C35C75"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06191C7" w14:textId="77777777" w:rsidR="00C35C75" w:rsidRPr="002A00C3" w:rsidRDefault="00C35C75"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A22297A" w14:textId="77777777" w:rsidR="00C35C75" w:rsidRPr="002A00C3" w:rsidRDefault="00C35C75"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B9E1147" w14:textId="77777777" w:rsidR="00C35C75" w:rsidRPr="002A00C3" w:rsidRDefault="00C35C75"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4" w14:textId="77777777" w:rsidTr="00D637E5">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D637E5">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D637E5">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16DAB3E4" w:rsidR="00B57D80" w:rsidRPr="002A00C3" w:rsidRDefault="00B57D80" w:rsidP="005A64D6">
            <w:pPr>
              <w:spacing w:after="0" w:line="240" w:lineRule="auto"/>
              <w:jc w:val="both"/>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w:t>
            </w:r>
            <w:r w:rsidR="0031223D">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D637E5">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5AE74D01" w14:textId="15E06754"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46B481B2" w:rsidR="002E3D29" w:rsidRPr="002A00C3" w:rsidRDefault="002E3D29" w:rsidP="00C35C75">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60D48F5"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D637E5">
        <w:trPr>
          <w:trHeight w:val="569"/>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tcPr>
          <w:p w14:paraId="368405C2" w14:textId="4DABF25D"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334177C3" w14:textId="309E8DA0"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719C431D" w14:textId="51010EB8"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D637E5">
        <w:trPr>
          <w:trHeight w:val="535"/>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tcPr>
          <w:p w14:paraId="60EF1390" w14:textId="756C3C70"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tcPr>
          <w:p w14:paraId="5EFB6FF0" w14:textId="6B213E9F"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tcPr>
          <w:p w14:paraId="6F023CC0" w14:textId="587DBF50"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3B9A0F95" w:rsidR="00784E7F" w:rsidRDefault="00784E7F" w:rsidP="00EC7C21">
      <w:pPr>
        <w:spacing w:after="0"/>
        <w:jc w:val="center"/>
        <w:rPr>
          <w:b/>
          <w:lang w:val="en-GB"/>
        </w:rPr>
      </w:pPr>
    </w:p>
    <w:p w14:paraId="2054A8FD" w14:textId="75FE73A4" w:rsidR="003C645B" w:rsidRDefault="003C645B" w:rsidP="00EC7C21">
      <w:pPr>
        <w:spacing w:after="0"/>
        <w:jc w:val="center"/>
        <w:rPr>
          <w:b/>
          <w:lang w:val="en-GB"/>
        </w:rPr>
      </w:pPr>
    </w:p>
    <w:p w14:paraId="3DA73ED5" w14:textId="77777777" w:rsidR="006F7F9C" w:rsidRDefault="006F7F9C" w:rsidP="00EC7C21">
      <w:pPr>
        <w:spacing w:after="0"/>
        <w:jc w:val="center"/>
        <w:rPr>
          <w:b/>
          <w:lang w:val="en-GB"/>
        </w:rPr>
      </w:pPr>
    </w:p>
    <w:p w14:paraId="403F71D5" w14:textId="77777777" w:rsidR="00D637E5" w:rsidRDefault="00D637E5"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721DE11D" w:rsidR="00EC7C21" w:rsidRPr="002A00C3" w:rsidRDefault="006E062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31226022" w:rsidR="00EC7C21" w:rsidRPr="002A00C3" w:rsidRDefault="006E062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hideMark/>
          </w:tcPr>
          <w:p w14:paraId="69DCA072" w14:textId="0E73E56A" w:rsidR="00EC7C21" w:rsidRPr="002A00C3" w:rsidRDefault="006E062C" w:rsidP="006524B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r w:rsidR="006524BD" w:rsidRPr="009C2388">
                  <w:rPr>
                    <w:rStyle w:val="PlaceholderText"/>
                  </w:rPr>
                  <w:t>Choose an item.</w:t>
                </w:r>
              </w:sdtContent>
            </w:sdt>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5437A80" w:rsidR="00EC7C21" w:rsidRPr="002A00C3" w:rsidRDefault="006E062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603DB9E1" w:rsidR="00EC7C21" w:rsidRPr="002A00C3" w:rsidRDefault="006E062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24034850" w:rsidR="00EC7C21" w:rsidRPr="002A00C3" w:rsidRDefault="006E062C" w:rsidP="0047476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r w:rsidR="006524BD" w:rsidRPr="009C2388">
                  <w:rPr>
                    <w:rStyle w:val="PlaceholderText"/>
                  </w:rPr>
                  <w:t>Choose an item.</w:t>
                </w:r>
              </w:sdtContent>
            </w:sdt>
          </w:p>
        </w:tc>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308CD32D" w:rsidR="00E140F4" w:rsidRPr="002A00C3" w:rsidRDefault="006E062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CE4E8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222B5CE" w:rsidR="00E140F4" w:rsidRPr="002A00C3" w:rsidRDefault="006E062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270C8C06" w:rsidR="00E140F4" w:rsidRPr="002A00C3" w:rsidRDefault="006E062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6C660813" w:rsidR="00E140F4" w:rsidRPr="002A00C3" w:rsidRDefault="006E062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D4675B" w:rsidRPr="004A675C" w14:paraId="6D6781CD" w14:textId="77777777" w:rsidTr="002D326D">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B97F040" w14:textId="77777777" w:rsidR="00D4675B" w:rsidRPr="00474762" w:rsidRDefault="00D4675B" w:rsidP="002D326D">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EE8A0A3" w14:textId="77777777" w:rsidR="00D4675B" w:rsidRPr="002A00C3" w:rsidRDefault="00D4675B" w:rsidP="002D326D">
            <w:pPr>
              <w:spacing w:after="0" w:line="240" w:lineRule="auto"/>
              <w:jc w:val="both"/>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D4675B" w:rsidRPr="002A00C3" w14:paraId="64C4A5C5" w14:textId="77777777" w:rsidTr="002D326D">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6EB8797" w14:textId="77777777" w:rsidR="00D4675B" w:rsidRPr="002A00C3" w:rsidRDefault="00D4675B" w:rsidP="002D3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4BD77E9" w14:textId="77777777" w:rsidR="00D4675B" w:rsidRPr="002A00C3" w:rsidRDefault="00D4675B" w:rsidP="002D3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3ADE721" w14:textId="77777777" w:rsidR="00D4675B" w:rsidRPr="002A00C3" w:rsidRDefault="00D4675B" w:rsidP="002D3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7188D3BF" w14:textId="77777777" w:rsidR="00D4675B" w:rsidRPr="002A00C3" w:rsidRDefault="00D4675B" w:rsidP="002D3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93042D8" w14:textId="77777777" w:rsidR="00D4675B" w:rsidRPr="002A00C3" w:rsidRDefault="00D4675B" w:rsidP="002D3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B812712" w14:textId="77777777" w:rsidR="00D4675B" w:rsidRPr="002A00C3" w:rsidRDefault="00D4675B" w:rsidP="002D3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4675B" w:rsidRPr="002A00C3" w14:paraId="24C66A96" w14:textId="77777777" w:rsidTr="002D326D">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718544D" w14:textId="77777777" w:rsidR="00D4675B" w:rsidRPr="002A00C3" w:rsidRDefault="00D4675B" w:rsidP="002D326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tcPr>
          <w:p w14:paraId="2B66F0BB" w14:textId="77777777" w:rsidR="00D4675B" w:rsidRPr="00784E7F" w:rsidRDefault="00D4675B" w:rsidP="002D326D">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272DF8D9" w14:textId="77777777" w:rsidR="00D4675B" w:rsidRPr="002A00C3" w:rsidRDefault="00D4675B" w:rsidP="002D326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9B0582D" w14:textId="77777777" w:rsidR="00D4675B" w:rsidRPr="002A00C3" w:rsidRDefault="00D4675B" w:rsidP="002D326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D338ACA" w14:textId="77777777" w:rsidR="00D4675B" w:rsidRPr="002A00C3" w:rsidRDefault="00D4675B" w:rsidP="002D326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6D605C6B" w14:textId="77777777" w:rsidR="00D4675B" w:rsidRPr="002A00C3" w:rsidRDefault="00D4675B" w:rsidP="002D326D">
            <w:pPr>
              <w:spacing w:after="0" w:line="240" w:lineRule="auto"/>
              <w:jc w:val="center"/>
              <w:rPr>
                <w:rFonts w:ascii="Calibri" w:eastAsia="Times New Roman" w:hAnsi="Calibri" w:cs="Times New Roman"/>
                <w:b/>
                <w:bCs/>
                <w:color w:val="000000"/>
                <w:sz w:val="16"/>
                <w:szCs w:val="16"/>
                <w:lang w:val="en-GB" w:eastAsia="en-GB"/>
              </w:rPr>
            </w:pPr>
          </w:p>
        </w:tc>
      </w:tr>
      <w:tr w:rsidR="00D4675B" w:rsidRPr="004A675C" w14:paraId="2C9C82A0" w14:textId="77777777" w:rsidTr="002D326D">
        <w:trPr>
          <w:trHeight w:val="569"/>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AF3BDC1" w14:textId="77777777" w:rsidR="00D4675B" w:rsidRPr="002A00C3" w:rsidRDefault="00D4675B" w:rsidP="002D326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4"/>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tcPr>
          <w:p w14:paraId="23C376F9" w14:textId="77777777" w:rsidR="00D4675B" w:rsidRPr="002A00C3" w:rsidRDefault="00D4675B" w:rsidP="002D326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tcPr>
          <w:p w14:paraId="1CB7EAA0" w14:textId="77777777" w:rsidR="00D4675B" w:rsidRPr="002A00C3" w:rsidRDefault="00D4675B" w:rsidP="002D326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tcPr>
          <w:p w14:paraId="56B0D07E" w14:textId="77777777" w:rsidR="00D4675B" w:rsidRPr="002A00C3" w:rsidRDefault="00D4675B" w:rsidP="002D326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tcPr>
          <w:p w14:paraId="583B5FD8" w14:textId="77777777" w:rsidR="00D4675B" w:rsidRPr="002A00C3" w:rsidRDefault="00D4675B" w:rsidP="002D326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8D8B4C9" w14:textId="77777777" w:rsidR="00D4675B" w:rsidRPr="002A00C3" w:rsidRDefault="00D4675B" w:rsidP="002D326D">
            <w:pPr>
              <w:spacing w:after="0" w:line="240" w:lineRule="auto"/>
              <w:jc w:val="center"/>
              <w:rPr>
                <w:rFonts w:ascii="Calibri" w:eastAsia="Times New Roman" w:hAnsi="Calibri" w:cs="Times New Roman"/>
                <w:b/>
                <w:bCs/>
                <w:color w:val="000000"/>
                <w:sz w:val="16"/>
                <w:szCs w:val="16"/>
                <w:lang w:val="en-GB" w:eastAsia="en-GB"/>
              </w:rPr>
            </w:pPr>
          </w:p>
        </w:tc>
      </w:tr>
      <w:tr w:rsidR="00D4675B" w:rsidRPr="004A675C" w14:paraId="32A9310E" w14:textId="77777777" w:rsidTr="002D326D">
        <w:trPr>
          <w:trHeight w:val="535"/>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B4BF47E" w14:textId="77777777" w:rsidR="00D4675B" w:rsidRPr="002A00C3" w:rsidRDefault="00D4675B" w:rsidP="002D326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5"/>
            </w:r>
          </w:p>
        </w:tc>
        <w:tc>
          <w:tcPr>
            <w:tcW w:w="2123" w:type="dxa"/>
            <w:tcBorders>
              <w:top w:val="nil"/>
              <w:left w:val="nil"/>
              <w:bottom w:val="double" w:sz="6" w:space="0" w:color="auto"/>
              <w:right w:val="single" w:sz="8" w:space="0" w:color="auto"/>
            </w:tcBorders>
            <w:shd w:val="clear" w:color="auto" w:fill="auto"/>
            <w:noWrap/>
            <w:vAlign w:val="center"/>
          </w:tcPr>
          <w:p w14:paraId="7BEF3A5F" w14:textId="77777777" w:rsidR="00D4675B" w:rsidRPr="002A00C3" w:rsidRDefault="00D4675B" w:rsidP="002D326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tcPr>
          <w:p w14:paraId="239F3BFC" w14:textId="77777777" w:rsidR="00D4675B" w:rsidRPr="002A00C3" w:rsidRDefault="00D4675B" w:rsidP="002D326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tcPr>
          <w:p w14:paraId="2ECCF48F" w14:textId="77777777" w:rsidR="00D4675B" w:rsidRPr="002A00C3" w:rsidRDefault="00D4675B" w:rsidP="002D326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tcPr>
          <w:p w14:paraId="07CEECC4" w14:textId="77777777" w:rsidR="00D4675B" w:rsidRPr="002A00C3" w:rsidRDefault="00D4675B" w:rsidP="002D326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tcPr>
          <w:p w14:paraId="285DD460" w14:textId="77777777" w:rsidR="00D4675B" w:rsidRPr="002A00C3" w:rsidRDefault="00D4675B" w:rsidP="002D326D">
            <w:pPr>
              <w:spacing w:after="0" w:line="240" w:lineRule="auto"/>
              <w:jc w:val="center"/>
              <w:rPr>
                <w:rFonts w:ascii="Calibri" w:eastAsia="Times New Roman" w:hAnsi="Calibri" w:cs="Times New Roman"/>
                <w:b/>
                <w:bCs/>
                <w:color w:val="000000"/>
                <w:sz w:val="16"/>
                <w:szCs w:val="16"/>
                <w:lang w:val="en-GB" w:eastAsia="en-GB"/>
              </w:rPr>
            </w:pPr>
          </w:p>
        </w:tc>
      </w:tr>
    </w:tbl>
    <w:p w14:paraId="1FCBB92F" w14:textId="042FFBEA" w:rsidR="00D4675B" w:rsidRDefault="00D4675B" w:rsidP="00D4675B">
      <w:pPr>
        <w:spacing w:after="0"/>
        <w:jc w:val="center"/>
        <w:rPr>
          <w:b/>
          <w:lang w:val="en-GB"/>
        </w:rPr>
      </w:pPr>
    </w:p>
    <w:p w14:paraId="3FDFE5D9" w14:textId="0B818542" w:rsidR="009A7BE9" w:rsidRDefault="009A7BE9" w:rsidP="00D4675B">
      <w:pPr>
        <w:spacing w:after="0"/>
        <w:jc w:val="center"/>
        <w:rPr>
          <w:b/>
          <w:lang w:val="en-GB"/>
        </w:rPr>
      </w:pPr>
    </w:p>
    <w:p w14:paraId="02E1FD23" w14:textId="32B8D81F" w:rsidR="009A7BE9" w:rsidRDefault="009A7BE9" w:rsidP="00D4675B">
      <w:pPr>
        <w:spacing w:after="0"/>
        <w:jc w:val="center"/>
        <w:rPr>
          <w:b/>
          <w:lang w:val="en-GB"/>
        </w:rPr>
      </w:pPr>
    </w:p>
    <w:p w14:paraId="7847DDC6" w14:textId="7813F4D4" w:rsidR="009A7BE9" w:rsidRDefault="009A7BE9" w:rsidP="00D4675B">
      <w:pPr>
        <w:spacing w:after="0"/>
        <w:jc w:val="center"/>
        <w:rPr>
          <w:b/>
          <w:lang w:val="en-GB"/>
        </w:rPr>
      </w:pPr>
    </w:p>
    <w:p w14:paraId="30A46B9E" w14:textId="2EC156F4" w:rsidR="009A7BE9" w:rsidRDefault="009A7BE9" w:rsidP="00D4675B">
      <w:pPr>
        <w:spacing w:after="0"/>
        <w:jc w:val="center"/>
        <w:rPr>
          <w:b/>
          <w:lang w:val="en-GB"/>
        </w:rPr>
      </w:pPr>
    </w:p>
    <w:p w14:paraId="4A319E37" w14:textId="6C8F7A12" w:rsidR="009A7BE9" w:rsidRDefault="009A7BE9" w:rsidP="00D4675B">
      <w:pPr>
        <w:spacing w:after="0"/>
        <w:jc w:val="center"/>
        <w:rPr>
          <w:b/>
          <w:lang w:val="en-GB"/>
        </w:rPr>
      </w:pPr>
    </w:p>
    <w:p w14:paraId="574AF96D" w14:textId="724FB239" w:rsidR="009A7BE9" w:rsidRDefault="009A7BE9" w:rsidP="00D4675B">
      <w:pPr>
        <w:spacing w:after="0"/>
        <w:jc w:val="center"/>
        <w:rPr>
          <w:b/>
          <w:lang w:val="en-GB"/>
        </w:rPr>
      </w:pPr>
    </w:p>
    <w:p w14:paraId="7675168F" w14:textId="04EF74D9" w:rsidR="009A7BE9" w:rsidRDefault="009A7BE9" w:rsidP="00D4675B">
      <w:pPr>
        <w:spacing w:after="0"/>
        <w:jc w:val="center"/>
        <w:rPr>
          <w:b/>
          <w:lang w:val="en-GB"/>
        </w:rPr>
      </w:pPr>
    </w:p>
    <w:p w14:paraId="716256E9" w14:textId="64AD1DAE" w:rsidR="009A7BE9" w:rsidRDefault="009A7BE9" w:rsidP="00D4675B">
      <w:pPr>
        <w:spacing w:after="0"/>
        <w:jc w:val="center"/>
        <w:rPr>
          <w:b/>
          <w:lang w:val="en-GB"/>
        </w:rPr>
      </w:pPr>
    </w:p>
    <w:p w14:paraId="605891EC" w14:textId="40E2F249" w:rsidR="009A7BE9" w:rsidRDefault="009A7BE9" w:rsidP="00D4675B">
      <w:pPr>
        <w:spacing w:after="0"/>
        <w:jc w:val="center"/>
        <w:rPr>
          <w:b/>
          <w:lang w:val="en-GB"/>
        </w:rPr>
      </w:pPr>
    </w:p>
    <w:p w14:paraId="5D75B568" w14:textId="07BD3D49" w:rsidR="009A7BE9" w:rsidRDefault="009A7BE9" w:rsidP="00D4675B">
      <w:pPr>
        <w:spacing w:after="0"/>
        <w:jc w:val="center"/>
        <w:rPr>
          <w:b/>
          <w:lang w:val="en-GB"/>
        </w:rPr>
      </w:pPr>
    </w:p>
    <w:p w14:paraId="01E4DF95" w14:textId="4462043C" w:rsidR="009A7BE9" w:rsidRDefault="009A7BE9" w:rsidP="00D4675B">
      <w:pPr>
        <w:spacing w:after="0"/>
        <w:jc w:val="center"/>
        <w:rPr>
          <w:b/>
          <w:lang w:val="en-GB"/>
        </w:rPr>
      </w:pPr>
    </w:p>
    <w:p w14:paraId="7F4958F9" w14:textId="3BE73DDF" w:rsidR="009A7BE9" w:rsidRDefault="009A7BE9" w:rsidP="00D4675B">
      <w:pPr>
        <w:spacing w:after="0"/>
        <w:jc w:val="center"/>
        <w:rPr>
          <w:b/>
          <w:lang w:val="en-GB"/>
        </w:rPr>
      </w:pPr>
    </w:p>
    <w:p w14:paraId="313D5FC4" w14:textId="1A8FAE2F" w:rsidR="009A7BE9" w:rsidRDefault="009A7BE9" w:rsidP="00D4675B">
      <w:pPr>
        <w:spacing w:after="0"/>
        <w:jc w:val="center"/>
        <w:rPr>
          <w:b/>
          <w:lang w:val="en-GB"/>
        </w:rPr>
      </w:pPr>
    </w:p>
    <w:p w14:paraId="1519FB99" w14:textId="20D5CABD" w:rsidR="009A7BE9" w:rsidRDefault="009A7BE9" w:rsidP="00D4675B">
      <w:pPr>
        <w:spacing w:after="0"/>
        <w:jc w:val="center"/>
        <w:rPr>
          <w:b/>
          <w:lang w:val="en-GB"/>
        </w:rPr>
      </w:pPr>
    </w:p>
    <w:p w14:paraId="44CF8A4E" w14:textId="68F99D69" w:rsidR="009A7BE9" w:rsidRDefault="009A7BE9" w:rsidP="00D4675B">
      <w:pPr>
        <w:spacing w:after="0"/>
        <w:jc w:val="center"/>
        <w:rPr>
          <w:b/>
          <w:lang w:val="en-GB"/>
        </w:rPr>
      </w:pPr>
    </w:p>
    <w:p w14:paraId="4B18C57F" w14:textId="105D78C0" w:rsidR="009A7BE9" w:rsidRDefault="009A7BE9" w:rsidP="00D4675B">
      <w:pPr>
        <w:spacing w:after="0"/>
        <w:jc w:val="center"/>
        <w:rPr>
          <w:b/>
          <w:lang w:val="en-GB"/>
        </w:rPr>
      </w:pPr>
    </w:p>
    <w:p w14:paraId="6CEE0888" w14:textId="02CA3EBF" w:rsidR="009A7BE9" w:rsidRDefault="009A7BE9" w:rsidP="00D4675B">
      <w:pPr>
        <w:spacing w:after="0"/>
        <w:jc w:val="center"/>
        <w:rPr>
          <w:b/>
          <w:lang w:val="en-GB"/>
        </w:rPr>
      </w:pPr>
    </w:p>
    <w:p w14:paraId="23D5EA3F" w14:textId="608849F4" w:rsidR="009A7BE9" w:rsidRDefault="009A7BE9" w:rsidP="00D4675B">
      <w:pPr>
        <w:spacing w:after="0"/>
        <w:jc w:val="center"/>
        <w:rPr>
          <w:b/>
          <w:lang w:val="en-GB"/>
        </w:rPr>
      </w:pPr>
    </w:p>
    <w:p w14:paraId="678A0907" w14:textId="77777777" w:rsidR="009A7BE9" w:rsidRPr="002A00C3" w:rsidRDefault="009A7BE9" w:rsidP="00D4675B">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D4675B" w:rsidRPr="004A675C" w14:paraId="5DDE43C4" w14:textId="77777777" w:rsidTr="002D326D">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A1129D6" w14:textId="79329E94" w:rsidR="00D4675B" w:rsidRPr="00474762" w:rsidRDefault="006D3CA9" w:rsidP="002D326D">
            <w:pPr>
              <w:spacing w:after="0" w:line="240" w:lineRule="auto"/>
              <w:jc w:val="center"/>
              <w:rPr>
                <w:rFonts w:ascii="Calibri" w:eastAsia="Times New Roman" w:hAnsi="Calibri" w:cs="Times New Roman"/>
                <w:b/>
                <w:i/>
                <w:color w:val="000000"/>
                <w:sz w:val="16"/>
                <w:szCs w:val="16"/>
                <w:lang w:val="en-GB" w:eastAsia="en-GB"/>
              </w:rPr>
            </w:pPr>
            <w:r w:rsidRPr="002A00C3">
              <w:rPr>
                <w:lang w:val="en-GB"/>
              </w:rPr>
              <w:br w:type="page"/>
            </w:r>
            <w:r w:rsidR="00D4675B" w:rsidRPr="00474762">
              <w:rPr>
                <w:rFonts w:ascii="Calibri" w:eastAsia="Times New Roman" w:hAnsi="Calibri" w:cs="Times New Roman"/>
                <w:b/>
                <w:i/>
                <w:color w:val="000000"/>
                <w:sz w:val="16"/>
                <w:szCs w:val="16"/>
                <w:lang w:val="en-GB" w:eastAsia="en-GB"/>
              </w:rPr>
              <w:t xml:space="preserve">Commitment </w:t>
            </w:r>
          </w:p>
          <w:p w14:paraId="1F7EC87E" w14:textId="77777777" w:rsidR="00D4675B" w:rsidRPr="002A00C3" w:rsidRDefault="00D4675B" w:rsidP="002D326D">
            <w:pPr>
              <w:spacing w:after="0" w:line="240" w:lineRule="auto"/>
              <w:jc w:val="both"/>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D4675B" w:rsidRPr="002A00C3" w14:paraId="0465B7F8" w14:textId="77777777" w:rsidTr="002D326D">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2DAA6AC" w14:textId="77777777" w:rsidR="00D4675B" w:rsidRPr="002A00C3" w:rsidRDefault="00D4675B" w:rsidP="002D3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938E09D" w14:textId="77777777" w:rsidR="00D4675B" w:rsidRPr="002A00C3" w:rsidRDefault="00D4675B" w:rsidP="002D3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660DAF7D" w14:textId="77777777" w:rsidR="00D4675B" w:rsidRPr="002A00C3" w:rsidRDefault="00D4675B" w:rsidP="002D3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3612410D" w14:textId="77777777" w:rsidR="00D4675B" w:rsidRPr="002A00C3" w:rsidRDefault="00D4675B" w:rsidP="002D3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556661D" w14:textId="77777777" w:rsidR="00D4675B" w:rsidRPr="002A00C3" w:rsidRDefault="00D4675B" w:rsidP="002D3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E9850F0" w14:textId="77777777" w:rsidR="00D4675B" w:rsidRPr="002A00C3" w:rsidRDefault="00D4675B" w:rsidP="002D3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4675B" w:rsidRPr="002A00C3" w14:paraId="1BAEA232" w14:textId="77777777" w:rsidTr="002D326D">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D4F6216" w14:textId="77777777" w:rsidR="00D4675B" w:rsidRPr="002A00C3" w:rsidRDefault="00D4675B" w:rsidP="002D326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tcPr>
          <w:p w14:paraId="7972BA49" w14:textId="77777777" w:rsidR="00D4675B" w:rsidRPr="00784E7F" w:rsidRDefault="00D4675B" w:rsidP="002D326D">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161699F" w14:textId="77777777" w:rsidR="00D4675B" w:rsidRPr="002A00C3" w:rsidRDefault="00D4675B" w:rsidP="002D326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511DD034" w14:textId="77777777" w:rsidR="00D4675B" w:rsidRPr="002A00C3" w:rsidRDefault="00D4675B" w:rsidP="002D326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FC933C1" w14:textId="77777777" w:rsidR="00D4675B" w:rsidRPr="002A00C3" w:rsidRDefault="00D4675B" w:rsidP="002D326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64D35D49" w14:textId="77777777" w:rsidR="00D4675B" w:rsidRPr="002A00C3" w:rsidRDefault="00D4675B" w:rsidP="002D326D">
            <w:pPr>
              <w:spacing w:after="0" w:line="240" w:lineRule="auto"/>
              <w:jc w:val="center"/>
              <w:rPr>
                <w:rFonts w:ascii="Calibri" w:eastAsia="Times New Roman" w:hAnsi="Calibri" w:cs="Times New Roman"/>
                <w:b/>
                <w:bCs/>
                <w:color w:val="000000"/>
                <w:sz w:val="16"/>
                <w:szCs w:val="16"/>
                <w:lang w:val="en-GB" w:eastAsia="en-GB"/>
              </w:rPr>
            </w:pPr>
          </w:p>
        </w:tc>
      </w:tr>
      <w:tr w:rsidR="00D4675B" w:rsidRPr="004A675C" w14:paraId="7D740721" w14:textId="77777777" w:rsidTr="002D326D">
        <w:trPr>
          <w:trHeight w:val="569"/>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591287D" w14:textId="77777777" w:rsidR="00D4675B" w:rsidRPr="002A00C3" w:rsidRDefault="00D4675B" w:rsidP="002D326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6"/>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tcPr>
          <w:p w14:paraId="7CCB1275" w14:textId="77777777" w:rsidR="00D4675B" w:rsidRPr="002A00C3" w:rsidRDefault="00D4675B" w:rsidP="002D326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tcPr>
          <w:p w14:paraId="1590048C" w14:textId="77777777" w:rsidR="00D4675B" w:rsidRPr="002A00C3" w:rsidRDefault="00D4675B" w:rsidP="002D326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tcPr>
          <w:p w14:paraId="510B3404" w14:textId="77777777" w:rsidR="00D4675B" w:rsidRPr="002A00C3" w:rsidRDefault="00D4675B" w:rsidP="002D326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tcPr>
          <w:p w14:paraId="35D77065" w14:textId="77777777" w:rsidR="00D4675B" w:rsidRPr="002A00C3" w:rsidRDefault="00D4675B" w:rsidP="002D326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24FF9E99" w14:textId="77777777" w:rsidR="00D4675B" w:rsidRPr="002A00C3" w:rsidRDefault="00D4675B" w:rsidP="002D326D">
            <w:pPr>
              <w:spacing w:after="0" w:line="240" w:lineRule="auto"/>
              <w:jc w:val="center"/>
              <w:rPr>
                <w:rFonts w:ascii="Calibri" w:eastAsia="Times New Roman" w:hAnsi="Calibri" w:cs="Times New Roman"/>
                <w:b/>
                <w:bCs/>
                <w:color w:val="000000"/>
                <w:sz w:val="16"/>
                <w:szCs w:val="16"/>
                <w:lang w:val="en-GB" w:eastAsia="en-GB"/>
              </w:rPr>
            </w:pPr>
          </w:p>
        </w:tc>
      </w:tr>
      <w:tr w:rsidR="00D4675B" w:rsidRPr="004A675C" w14:paraId="69776843" w14:textId="77777777" w:rsidTr="002D326D">
        <w:trPr>
          <w:trHeight w:val="535"/>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7427BFD" w14:textId="77777777" w:rsidR="00D4675B" w:rsidRPr="002A00C3" w:rsidRDefault="00D4675B" w:rsidP="002D326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7"/>
            </w:r>
          </w:p>
        </w:tc>
        <w:tc>
          <w:tcPr>
            <w:tcW w:w="2123" w:type="dxa"/>
            <w:tcBorders>
              <w:top w:val="nil"/>
              <w:left w:val="nil"/>
              <w:bottom w:val="double" w:sz="6" w:space="0" w:color="auto"/>
              <w:right w:val="single" w:sz="8" w:space="0" w:color="auto"/>
            </w:tcBorders>
            <w:shd w:val="clear" w:color="auto" w:fill="auto"/>
            <w:noWrap/>
            <w:vAlign w:val="center"/>
          </w:tcPr>
          <w:p w14:paraId="7C9B949D" w14:textId="77777777" w:rsidR="00D4675B" w:rsidRPr="002A00C3" w:rsidRDefault="00D4675B" w:rsidP="002D326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tcPr>
          <w:p w14:paraId="77A146F7" w14:textId="77777777" w:rsidR="00D4675B" w:rsidRPr="002A00C3" w:rsidRDefault="00D4675B" w:rsidP="002D326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tcPr>
          <w:p w14:paraId="012C5C5C" w14:textId="77777777" w:rsidR="00D4675B" w:rsidRPr="002A00C3" w:rsidRDefault="00D4675B" w:rsidP="002D326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tcPr>
          <w:p w14:paraId="1DDFD4D2" w14:textId="77777777" w:rsidR="00D4675B" w:rsidRPr="002A00C3" w:rsidRDefault="00D4675B" w:rsidP="002D326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tcPr>
          <w:p w14:paraId="2EF433E3" w14:textId="77777777" w:rsidR="00D4675B" w:rsidRPr="002A00C3" w:rsidRDefault="00D4675B" w:rsidP="002D326D">
            <w:pPr>
              <w:spacing w:after="0" w:line="240" w:lineRule="auto"/>
              <w:jc w:val="center"/>
              <w:rPr>
                <w:rFonts w:ascii="Calibri" w:eastAsia="Times New Roman" w:hAnsi="Calibri" w:cs="Times New Roman"/>
                <w:b/>
                <w:bCs/>
                <w:color w:val="000000"/>
                <w:sz w:val="16"/>
                <w:szCs w:val="16"/>
                <w:lang w:val="en-GB" w:eastAsia="en-GB"/>
              </w:rPr>
            </w:pPr>
          </w:p>
        </w:tc>
      </w:tr>
    </w:tbl>
    <w:p w14:paraId="24E7BDE7" w14:textId="77777777" w:rsidR="00D4675B" w:rsidRPr="002A00C3" w:rsidRDefault="00D4675B" w:rsidP="00D4675B">
      <w:pPr>
        <w:spacing w:after="0"/>
        <w:jc w:val="center"/>
        <w:rPr>
          <w:b/>
          <w:lang w:val="en-GB"/>
        </w:rPr>
      </w:pPr>
    </w:p>
    <w:p w14:paraId="69DCA11E" w14:textId="469BF0FB" w:rsidR="006D3CA9" w:rsidRPr="002A00C3" w:rsidRDefault="006D3CA9">
      <w:pPr>
        <w:rPr>
          <w:lang w:val="en-GB"/>
        </w:rPr>
      </w:pP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BD364" w14:textId="77777777" w:rsidR="006E062C" w:rsidRDefault="006E062C" w:rsidP="00261299">
      <w:pPr>
        <w:spacing w:after="0" w:line="240" w:lineRule="auto"/>
      </w:pPr>
      <w:r>
        <w:separator/>
      </w:r>
    </w:p>
  </w:endnote>
  <w:endnote w:type="continuationSeparator" w:id="0">
    <w:p w14:paraId="481D1F4E" w14:textId="77777777" w:rsidR="006E062C" w:rsidRDefault="006E062C" w:rsidP="00261299">
      <w:pPr>
        <w:spacing w:after="0" w:line="240" w:lineRule="auto"/>
      </w:pPr>
      <w:r>
        <w:continuationSeparator/>
      </w:r>
    </w:p>
  </w:endnote>
  <w:endnote w:type="continuationNotice" w:id="1">
    <w:p w14:paraId="55F537A2" w14:textId="77777777" w:rsidR="006E062C" w:rsidRDefault="006E062C">
      <w:pPr>
        <w:spacing w:after="0" w:line="240" w:lineRule="auto"/>
      </w:pPr>
    </w:p>
  </w:endnote>
  <w:endnote w:id="2">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14:paraId="69DCA20A" w14:textId="494D63E2"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003C645B" w:rsidRPr="003C645B">
        <w:rPr>
          <w:rFonts w:asciiTheme="minorHAnsi" w:hAnsiTheme="minorHAnsi" w:cstheme="minorHAnsi"/>
          <w:b/>
          <w:lang w:val="en-GB"/>
        </w:rPr>
        <w:t>Level of</w:t>
      </w:r>
      <w:r w:rsidR="003C645B">
        <w:rPr>
          <w:rFonts w:asciiTheme="minorHAnsi" w:hAnsiTheme="minorHAnsi" w:cstheme="minorHAnsi"/>
          <w:lang w:val="en-GB"/>
        </w:rPr>
        <w:t xml:space="preserve"> </w:t>
      </w:r>
      <w:r w:rsidRPr="00114066">
        <w:rPr>
          <w:rFonts w:asciiTheme="minorHAnsi" w:hAnsiTheme="minorHAnsi" w:cstheme="minorHAnsi"/>
          <w:b/>
          <w:lang w:val="en-GB"/>
        </w:rPr>
        <w:t>Study:</w:t>
      </w:r>
      <w:r w:rsidRPr="00114066">
        <w:rPr>
          <w:rFonts w:asciiTheme="minorHAnsi" w:hAnsiTheme="minorHAnsi" w:cstheme="minorHAnsi"/>
          <w:lang w:val="en-GB"/>
        </w:rPr>
        <w:t xml:space="preserve"> Bachelor / Master or Doctorate </w:t>
      </w:r>
    </w:p>
  </w:endnote>
  <w:endnote w:id="4">
    <w:p w14:paraId="69DCA20B" w14:textId="2F131267"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r w:rsidRPr="00DD250E">
        <w:rPr>
          <w:rFonts w:cstheme="minorHAnsi"/>
          <w:sz w:val="20"/>
          <w:szCs w:val="20"/>
          <w:lang w:val="en-GB"/>
        </w:rPr>
        <w:t>ISCED-F 2013 search tool</w:t>
      </w:r>
      <w:r w:rsidRPr="00114066">
        <w:rPr>
          <w:rFonts w:cstheme="minorHAnsi"/>
          <w:sz w:val="20"/>
          <w:szCs w:val="20"/>
          <w:lang w:val="en-GB"/>
        </w:rPr>
        <w:t xml:space="preserve"> available at </w:t>
      </w:r>
      <w:hyperlink r:id="rId1" w:history="1">
        <w:r w:rsidR="00CD46FC" w:rsidRPr="00CD46FC">
          <w:rPr>
            <w:rStyle w:val="Hyperlink"/>
          </w:rPr>
          <w:t>http://ec.europa.eu/education/international-standard-classification-of-education-isced_en</w:t>
        </w:r>
      </w:hyperlink>
      <w:r w:rsidR="00CD46FC" w:rsidRPr="00CD46FC">
        <w:t xml:space="preserve"> </w:t>
      </w:r>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14:paraId="69DCA20F" w14:textId="77777777" w:rsidR="003C645B" w:rsidRPr="00114066" w:rsidRDefault="003C645B"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14:paraId="69DCA210" w14:textId="591ED86B" w:rsidR="003C645B" w:rsidRPr="00114066" w:rsidRDefault="003C645B"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69DCA211" w14:textId="77777777" w:rsidR="003C645B" w:rsidRPr="00114066" w:rsidRDefault="003C645B"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006BB3E9" w14:textId="77777777" w:rsidR="003C645B" w:rsidRPr="00114066" w:rsidRDefault="003C645B"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4">
    <w:p w14:paraId="658C0468" w14:textId="77777777" w:rsidR="00D4675B" w:rsidRPr="00114066" w:rsidRDefault="00D4675B" w:rsidP="00D4675B">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4791FCCC" w14:textId="77777777" w:rsidR="00D4675B" w:rsidRPr="00114066" w:rsidRDefault="00D4675B" w:rsidP="00D4675B">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6">
    <w:p w14:paraId="696D03C2" w14:textId="77777777" w:rsidR="00D4675B" w:rsidRPr="00114066" w:rsidRDefault="00D4675B" w:rsidP="00D4675B">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7">
    <w:p w14:paraId="16361633" w14:textId="77777777" w:rsidR="00D4675B" w:rsidRPr="00114066" w:rsidRDefault="00D4675B" w:rsidP="00D4675B">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56CB1A24" w:rsidR="00774BD5" w:rsidRDefault="00774BD5">
        <w:pPr>
          <w:pStyle w:val="Footer"/>
          <w:jc w:val="center"/>
        </w:pPr>
        <w:r>
          <w:fldChar w:fldCharType="begin"/>
        </w:r>
        <w:r>
          <w:instrText xml:space="preserve"> PAGE   \* MERGEFORMAT </w:instrText>
        </w:r>
        <w:r>
          <w:fldChar w:fldCharType="separate"/>
        </w:r>
        <w:r w:rsidR="003A443B">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1E72F" w14:textId="77777777" w:rsidR="006E062C" w:rsidRDefault="006E062C" w:rsidP="00261299">
      <w:pPr>
        <w:spacing w:after="0" w:line="240" w:lineRule="auto"/>
      </w:pPr>
      <w:r>
        <w:separator/>
      </w:r>
    </w:p>
  </w:footnote>
  <w:footnote w:type="continuationSeparator" w:id="0">
    <w:p w14:paraId="2E02A5E8" w14:textId="77777777" w:rsidR="006E062C" w:rsidRDefault="006E062C" w:rsidP="00261299">
      <w:pPr>
        <w:spacing w:after="0" w:line="240" w:lineRule="auto"/>
      </w:pPr>
      <w:r>
        <w:continuationSeparator/>
      </w:r>
    </w:p>
  </w:footnote>
  <w:footnote w:type="continuationNotice" w:id="1">
    <w:p w14:paraId="38667016" w14:textId="77777777" w:rsidR="006E062C" w:rsidRDefault="006E06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2612F04D" w:rsidR="00774BD5" w:rsidRDefault="005A64D6" w:rsidP="00784E7F">
    <w:pPr>
      <w:pStyle w:val="Header"/>
      <w:jc w:val="center"/>
    </w:pPr>
    <w:r>
      <w:rPr>
        <w:noProof/>
        <w:lang w:val="de-DE" w:eastAsia="de-DE"/>
      </w:rPr>
      <w:drawing>
        <wp:anchor distT="0" distB="0" distL="114300" distR="114300" simplePos="0" relativeHeight="251669504" behindDoc="0" locked="0" layoutInCell="1" allowOverlap="1" wp14:anchorId="3F999263" wp14:editId="20E4819A">
          <wp:simplePos x="0" y="0"/>
          <wp:positionH relativeFrom="column">
            <wp:posOffset>370205</wp:posOffset>
          </wp:positionH>
          <wp:positionV relativeFrom="paragraph">
            <wp:posOffset>-199390</wp:posOffset>
          </wp:positionV>
          <wp:extent cx="723900" cy="6578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K.png"/>
                  <pic:cNvPicPr/>
                </pic:nvPicPr>
                <pic:blipFill>
                  <a:blip r:embed="rId1">
                    <a:extLst>
                      <a:ext uri="{28A0092B-C50C-407E-A947-70E740481C1C}">
                        <a14:useLocalDpi xmlns:a14="http://schemas.microsoft.com/office/drawing/2010/main" val="0"/>
                      </a:ext>
                    </a:extLst>
                  </a:blip>
                  <a:stretch>
                    <a:fillRect/>
                  </a:stretch>
                </pic:blipFill>
                <pic:spPr>
                  <a:xfrm>
                    <a:off x="0" y="0"/>
                    <a:ext cx="723900" cy="657860"/>
                  </a:xfrm>
                  <a:prstGeom prst="rect">
                    <a:avLst/>
                  </a:prstGeom>
                </pic:spPr>
              </pic:pic>
            </a:graphicData>
          </a:graphic>
          <wp14:sizeRelH relativeFrom="page">
            <wp14:pctWidth>0</wp14:pctWidth>
          </wp14:sizeRelH>
          <wp14:sizeRelV relativeFrom="page">
            <wp14:pctHeight>0</wp14:pctHeight>
          </wp14:sizeRelV>
        </wp:anchor>
      </w:drawing>
    </w:r>
    <w:r w:rsidR="003C645B" w:rsidRPr="00A04811">
      <w:rPr>
        <w:noProof/>
        <w:lang w:val="de-DE" w:eastAsia="de-DE"/>
      </w:rPr>
      <mc:AlternateContent>
        <mc:Choice Requires="wps">
          <w:drawing>
            <wp:anchor distT="0" distB="0" distL="114300" distR="114300" simplePos="0" relativeHeight="251663360" behindDoc="0" locked="0" layoutInCell="1" allowOverlap="1" wp14:anchorId="69DCA201" wp14:editId="3A1AA155">
              <wp:simplePos x="0" y="0"/>
              <wp:positionH relativeFrom="column">
                <wp:posOffset>4935373</wp:posOffset>
              </wp:positionH>
              <wp:positionV relativeFrom="paragraph">
                <wp:posOffset>-140589</wp:posOffset>
              </wp:positionV>
              <wp:extent cx="2299488"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488"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0B5350C0"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3BBB97AC" w14:textId="164D978A" w:rsidR="00774BD5" w:rsidRDefault="00774BD5" w:rsidP="0027260A">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r w:rsidR="00D637E5">
                            <w:rPr>
                              <w:rFonts w:ascii="Verdana" w:hAnsi="Verdana"/>
                              <w:b/>
                              <w:i/>
                              <w:color w:val="003CB4"/>
                              <w:sz w:val="16"/>
                              <w:szCs w:val="16"/>
                              <w:lang w:val="en-GB"/>
                            </w:rPr>
                            <w:t>…………..</w:t>
                          </w:r>
                        </w:p>
                        <w:p w14:paraId="39BB4F0B" w14:textId="5EC69881" w:rsidR="003C645B" w:rsidRDefault="003C645B"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Sudent’s name:……………………………...</w:t>
                          </w: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388.6pt;margin-top:-11.05pt;width:181.05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2RswIAALk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0B5350C0"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3BBB97AC" w14:textId="164D978A" w:rsidR="00774BD5" w:rsidRDefault="00774BD5" w:rsidP="0027260A">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r w:rsidR="00D637E5">
                      <w:rPr>
                        <w:rFonts w:ascii="Verdana" w:hAnsi="Verdana"/>
                        <w:b/>
                        <w:i/>
                        <w:color w:val="003CB4"/>
                        <w:sz w:val="16"/>
                        <w:szCs w:val="16"/>
                        <w:lang w:val="en-GB"/>
                      </w:rPr>
                      <w:t>…………..</w:t>
                    </w:r>
                  </w:p>
                  <w:p w14:paraId="39BB4F0B" w14:textId="5EC69881" w:rsidR="003C645B" w:rsidRDefault="003C645B"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Sudent’s name:……………………………...</w:t>
                    </w: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de-DE" w:eastAsia="de-DE"/>
      </w:rPr>
      <mc:AlternateContent>
        <mc:Choice Requires="wps">
          <w:drawing>
            <wp:anchor distT="0" distB="0" distL="114300" distR="114300" simplePos="0" relativeHeight="251668480" behindDoc="0" locked="0" layoutInCell="1" allowOverlap="1" wp14:anchorId="00B2D5BE" wp14:editId="530B2DAF">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6824"/>
    <w:rsid w:val="00087A34"/>
    <w:rsid w:val="000939C4"/>
    <w:rsid w:val="0009420D"/>
    <w:rsid w:val="000A2AA5"/>
    <w:rsid w:val="000B0109"/>
    <w:rsid w:val="000B6A2D"/>
    <w:rsid w:val="000B7386"/>
    <w:rsid w:val="000C7A89"/>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1512"/>
    <w:rsid w:val="001828BD"/>
    <w:rsid w:val="00182B1F"/>
    <w:rsid w:val="001835F3"/>
    <w:rsid w:val="00197F9F"/>
    <w:rsid w:val="001A18A2"/>
    <w:rsid w:val="001A1C71"/>
    <w:rsid w:val="001A50C1"/>
    <w:rsid w:val="001B6503"/>
    <w:rsid w:val="001B787F"/>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17888"/>
    <w:rsid w:val="0022098F"/>
    <w:rsid w:val="00221EEA"/>
    <w:rsid w:val="0023117A"/>
    <w:rsid w:val="00232A31"/>
    <w:rsid w:val="00233070"/>
    <w:rsid w:val="002370E6"/>
    <w:rsid w:val="002417FC"/>
    <w:rsid w:val="00243B59"/>
    <w:rsid w:val="00245C13"/>
    <w:rsid w:val="00250045"/>
    <w:rsid w:val="00252641"/>
    <w:rsid w:val="00253786"/>
    <w:rsid w:val="00256DE8"/>
    <w:rsid w:val="0025763F"/>
    <w:rsid w:val="00261299"/>
    <w:rsid w:val="00264910"/>
    <w:rsid w:val="00265AB4"/>
    <w:rsid w:val="0026685E"/>
    <w:rsid w:val="00267784"/>
    <w:rsid w:val="0027260A"/>
    <w:rsid w:val="00276432"/>
    <w:rsid w:val="00277065"/>
    <w:rsid w:val="0028621A"/>
    <w:rsid w:val="002903B5"/>
    <w:rsid w:val="002919FB"/>
    <w:rsid w:val="002955C5"/>
    <w:rsid w:val="00295B98"/>
    <w:rsid w:val="00296B98"/>
    <w:rsid w:val="002973C1"/>
    <w:rsid w:val="002A00C3"/>
    <w:rsid w:val="002A1F9F"/>
    <w:rsid w:val="002A32A6"/>
    <w:rsid w:val="002B30BB"/>
    <w:rsid w:val="002B616F"/>
    <w:rsid w:val="002C0F75"/>
    <w:rsid w:val="002C55B7"/>
    <w:rsid w:val="002C7BCE"/>
    <w:rsid w:val="002D28CF"/>
    <w:rsid w:val="002D3C62"/>
    <w:rsid w:val="002E2476"/>
    <w:rsid w:val="002E3D29"/>
    <w:rsid w:val="00300379"/>
    <w:rsid w:val="003027C2"/>
    <w:rsid w:val="0030397D"/>
    <w:rsid w:val="00306148"/>
    <w:rsid w:val="0030662F"/>
    <w:rsid w:val="0031223D"/>
    <w:rsid w:val="00320D9D"/>
    <w:rsid w:val="003239B8"/>
    <w:rsid w:val="003252E6"/>
    <w:rsid w:val="00326105"/>
    <w:rsid w:val="00335274"/>
    <w:rsid w:val="003378A2"/>
    <w:rsid w:val="00340ED6"/>
    <w:rsid w:val="003416BC"/>
    <w:rsid w:val="00341C40"/>
    <w:rsid w:val="0034461D"/>
    <w:rsid w:val="00345373"/>
    <w:rsid w:val="00351FF2"/>
    <w:rsid w:val="003558C9"/>
    <w:rsid w:val="00356AC4"/>
    <w:rsid w:val="00357189"/>
    <w:rsid w:val="00361867"/>
    <w:rsid w:val="00362603"/>
    <w:rsid w:val="00362830"/>
    <w:rsid w:val="00370CEF"/>
    <w:rsid w:val="00373755"/>
    <w:rsid w:val="003753CB"/>
    <w:rsid w:val="00376531"/>
    <w:rsid w:val="00383556"/>
    <w:rsid w:val="00387F88"/>
    <w:rsid w:val="003A165A"/>
    <w:rsid w:val="003A443B"/>
    <w:rsid w:val="003A7429"/>
    <w:rsid w:val="003B3110"/>
    <w:rsid w:val="003B34EF"/>
    <w:rsid w:val="003C645B"/>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876DE"/>
    <w:rsid w:val="00490FD6"/>
    <w:rsid w:val="0049269E"/>
    <w:rsid w:val="004933C0"/>
    <w:rsid w:val="00493FF5"/>
    <w:rsid w:val="004A519A"/>
    <w:rsid w:val="004A5297"/>
    <w:rsid w:val="004A675C"/>
    <w:rsid w:val="004A7D9E"/>
    <w:rsid w:val="004B6426"/>
    <w:rsid w:val="004C42DE"/>
    <w:rsid w:val="004C4684"/>
    <w:rsid w:val="004C479E"/>
    <w:rsid w:val="004D0FBD"/>
    <w:rsid w:val="004D2F6F"/>
    <w:rsid w:val="004D31F9"/>
    <w:rsid w:val="004D495D"/>
    <w:rsid w:val="004D524B"/>
    <w:rsid w:val="004E1773"/>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896"/>
    <w:rsid w:val="00555A2A"/>
    <w:rsid w:val="00556748"/>
    <w:rsid w:val="00560276"/>
    <w:rsid w:val="005612CD"/>
    <w:rsid w:val="00561426"/>
    <w:rsid w:val="00562EB0"/>
    <w:rsid w:val="00565559"/>
    <w:rsid w:val="00567EA5"/>
    <w:rsid w:val="00583E7E"/>
    <w:rsid w:val="00587772"/>
    <w:rsid w:val="00590DCD"/>
    <w:rsid w:val="00595BAF"/>
    <w:rsid w:val="005A4086"/>
    <w:rsid w:val="005A622A"/>
    <w:rsid w:val="005A6376"/>
    <w:rsid w:val="005A64D6"/>
    <w:rsid w:val="005B0E7A"/>
    <w:rsid w:val="005B176D"/>
    <w:rsid w:val="005C0D84"/>
    <w:rsid w:val="005C2D3A"/>
    <w:rsid w:val="005C3868"/>
    <w:rsid w:val="005C62B4"/>
    <w:rsid w:val="005D0CC7"/>
    <w:rsid w:val="005D1858"/>
    <w:rsid w:val="005D7240"/>
    <w:rsid w:val="005E0F66"/>
    <w:rsid w:val="005E4DE0"/>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4C58"/>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0E60"/>
    <w:rsid w:val="006D1EFD"/>
    <w:rsid w:val="006D3CA9"/>
    <w:rsid w:val="006D6928"/>
    <w:rsid w:val="006D7AC9"/>
    <w:rsid w:val="006E062C"/>
    <w:rsid w:val="006E0FB8"/>
    <w:rsid w:val="006E2AC7"/>
    <w:rsid w:val="006E2CDC"/>
    <w:rsid w:val="006E4863"/>
    <w:rsid w:val="006F04F8"/>
    <w:rsid w:val="006F6578"/>
    <w:rsid w:val="006F797A"/>
    <w:rsid w:val="006F7F9C"/>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8749B"/>
    <w:rsid w:val="00793923"/>
    <w:rsid w:val="00794B63"/>
    <w:rsid w:val="00797221"/>
    <w:rsid w:val="007A31E9"/>
    <w:rsid w:val="007B185A"/>
    <w:rsid w:val="007B362F"/>
    <w:rsid w:val="007C1289"/>
    <w:rsid w:val="007C4DC4"/>
    <w:rsid w:val="007C709A"/>
    <w:rsid w:val="007C7720"/>
    <w:rsid w:val="007D0F19"/>
    <w:rsid w:val="007D38D8"/>
    <w:rsid w:val="007D6BF6"/>
    <w:rsid w:val="007D6E75"/>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115"/>
    <w:rsid w:val="008D28A6"/>
    <w:rsid w:val="008D4767"/>
    <w:rsid w:val="008D4FBF"/>
    <w:rsid w:val="008D7AEE"/>
    <w:rsid w:val="008E4690"/>
    <w:rsid w:val="008E69F4"/>
    <w:rsid w:val="008F1983"/>
    <w:rsid w:val="008F6193"/>
    <w:rsid w:val="009007FB"/>
    <w:rsid w:val="00903094"/>
    <w:rsid w:val="00910DE2"/>
    <w:rsid w:val="00914BAF"/>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1CB"/>
    <w:rsid w:val="009675C3"/>
    <w:rsid w:val="00976B7F"/>
    <w:rsid w:val="00980196"/>
    <w:rsid w:val="00985B0C"/>
    <w:rsid w:val="0099066D"/>
    <w:rsid w:val="0099146E"/>
    <w:rsid w:val="009A1036"/>
    <w:rsid w:val="009A2E39"/>
    <w:rsid w:val="009A30D5"/>
    <w:rsid w:val="009A3FD1"/>
    <w:rsid w:val="009A46D5"/>
    <w:rsid w:val="009A60AE"/>
    <w:rsid w:val="009A7BAE"/>
    <w:rsid w:val="009A7BE9"/>
    <w:rsid w:val="009B0140"/>
    <w:rsid w:val="009B0889"/>
    <w:rsid w:val="009B12BA"/>
    <w:rsid w:val="009B1EFB"/>
    <w:rsid w:val="009B2220"/>
    <w:rsid w:val="009B396B"/>
    <w:rsid w:val="009B42CF"/>
    <w:rsid w:val="009C21C8"/>
    <w:rsid w:val="009C4246"/>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4A9E"/>
    <w:rsid w:val="00A85D7E"/>
    <w:rsid w:val="00A915CA"/>
    <w:rsid w:val="00A96B53"/>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36BF"/>
    <w:rsid w:val="00BD058B"/>
    <w:rsid w:val="00BD2244"/>
    <w:rsid w:val="00BD7A0D"/>
    <w:rsid w:val="00BE2035"/>
    <w:rsid w:val="00BF5667"/>
    <w:rsid w:val="00BF7181"/>
    <w:rsid w:val="00C00540"/>
    <w:rsid w:val="00C02AB0"/>
    <w:rsid w:val="00C20765"/>
    <w:rsid w:val="00C25483"/>
    <w:rsid w:val="00C25631"/>
    <w:rsid w:val="00C35C75"/>
    <w:rsid w:val="00C36988"/>
    <w:rsid w:val="00C40DF3"/>
    <w:rsid w:val="00C418D6"/>
    <w:rsid w:val="00C4379D"/>
    <w:rsid w:val="00C43E5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D46FC"/>
    <w:rsid w:val="00CE0E63"/>
    <w:rsid w:val="00CE16B4"/>
    <w:rsid w:val="00CE31B7"/>
    <w:rsid w:val="00CE4971"/>
    <w:rsid w:val="00CE4E87"/>
    <w:rsid w:val="00CF0D65"/>
    <w:rsid w:val="00CF33B6"/>
    <w:rsid w:val="00CF50FA"/>
    <w:rsid w:val="00CF623D"/>
    <w:rsid w:val="00D003A8"/>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4675B"/>
    <w:rsid w:val="00D5031F"/>
    <w:rsid w:val="00D54AF0"/>
    <w:rsid w:val="00D5517A"/>
    <w:rsid w:val="00D637E5"/>
    <w:rsid w:val="00D65023"/>
    <w:rsid w:val="00D65251"/>
    <w:rsid w:val="00D656FA"/>
    <w:rsid w:val="00D65AE9"/>
    <w:rsid w:val="00D65D86"/>
    <w:rsid w:val="00D70F41"/>
    <w:rsid w:val="00D76445"/>
    <w:rsid w:val="00D815AA"/>
    <w:rsid w:val="00D83C1F"/>
    <w:rsid w:val="00D85671"/>
    <w:rsid w:val="00D85912"/>
    <w:rsid w:val="00D85FB2"/>
    <w:rsid w:val="00D872E5"/>
    <w:rsid w:val="00DA0FE7"/>
    <w:rsid w:val="00DA4AB8"/>
    <w:rsid w:val="00DB38B9"/>
    <w:rsid w:val="00DB6D0A"/>
    <w:rsid w:val="00DB734F"/>
    <w:rsid w:val="00DC00DC"/>
    <w:rsid w:val="00DC1B56"/>
    <w:rsid w:val="00DC2AF3"/>
    <w:rsid w:val="00DC3994"/>
    <w:rsid w:val="00DC696D"/>
    <w:rsid w:val="00DD250E"/>
    <w:rsid w:val="00DD2814"/>
    <w:rsid w:val="00DD35D0"/>
    <w:rsid w:val="00DD441B"/>
    <w:rsid w:val="00DD7343"/>
    <w:rsid w:val="00DE0472"/>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2EA"/>
    <w:rsid w:val="00EE6BDA"/>
    <w:rsid w:val="00EE7760"/>
    <w:rsid w:val="00EF20F0"/>
    <w:rsid w:val="00EF58C8"/>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2E4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uiPriority w:val="99"/>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customStyle="1" w:styleId="UnresolvedMention1">
    <w:name w:val="Unresolved Mention1"/>
    <w:basedOn w:val="DefaultParagraphFont"/>
    <w:uiPriority w:val="99"/>
    <w:semiHidden/>
    <w:unhideWhenUsed/>
    <w:rsid w:val="00CD46FC"/>
    <w:rPr>
      <w:color w:val="808080"/>
      <w:shd w:val="clear" w:color="auto" w:fill="E6E6E6"/>
    </w:rPr>
  </w:style>
  <w:style w:type="paragraph" w:styleId="NormalWeb">
    <w:name w:val="Normal (Web)"/>
    <w:basedOn w:val="Normal"/>
    <w:uiPriority w:val="99"/>
    <w:semiHidden/>
    <w:unhideWhenUsed/>
    <w:rsid w:val="001B787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060833556">
      <w:bodyDiv w:val="1"/>
      <w:marLeft w:val="0"/>
      <w:marRight w:val="0"/>
      <w:marTop w:val="0"/>
      <w:marBottom w:val="0"/>
      <w:divBdr>
        <w:top w:val="none" w:sz="0" w:space="0" w:color="auto"/>
        <w:left w:val="none" w:sz="0" w:space="0" w:color="auto"/>
        <w:bottom w:val="none" w:sz="0" w:space="0" w:color="auto"/>
        <w:right w:val="none" w:sz="0" w:space="0" w:color="auto"/>
      </w:divBdr>
      <w:divsChild>
        <w:div w:id="1470396673">
          <w:marLeft w:val="392"/>
          <w:marRight w:val="0"/>
          <w:marTop w:val="0"/>
          <w:marBottom w:val="0"/>
          <w:divBdr>
            <w:top w:val="none" w:sz="0" w:space="0" w:color="auto"/>
            <w:left w:val="none" w:sz="0" w:space="0" w:color="auto"/>
            <w:bottom w:val="none" w:sz="0" w:space="0" w:color="auto"/>
            <w:right w:val="none" w:sz="0" w:space="0" w:color="auto"/>
          </w:divBdr>
        </w:div>
      </w:divsChild>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2001A1-E66A-41ED-B518-5468290EB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1056</Words>
  <Characters>6023</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Administrator</cp:lastModifiedBy>
  <cp:revision>2</cp:revision>
  <cp:lastPrinted>2015-04-10T09:51:00Z</cp:lastPrinted>
  <dcterms:created xsi:type="dcterms:W3CDTF">2024-11-04T01:49:00Z</dcterms:created>
  <dcterms:modified xsi:type="dcterms:W3CDTF">2024-11-04T01:49:00Z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